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C798" w14:textId="6D2C10F1" w:rsidR="00A3367E" w:rsidRPr="001418AE" w:rsidRDefault="00A3367E" w:rsidP="001418AE">
      <w:pPr>
        <w:jc w:val="center"/>
        <w:rPr>
          <w:rFonts w:asciiTheme="majorHAnsi" w:hAnsiTheme="majorHAnsi" w:cstheme="majorHAnsi"/>
          <w:b/>
          <w:szCs w:val="22"/>
        </w:rPr>
      </w:pPr>
    </w:p>
    <w:p w14:paraId="4E92D780" w14:textId="72621D58" w:rsidR="00F376CD" w:rsidRPr="001418AE" w:rsidRDefault="00F376CD" w:rsidP="001418AE">
      <w:pPr>
        <w:jc w:val="center"/>
        <w:rPr>
          <w:rFonts w:asciiTheme="majorHAnsi" w:hAnsiTheme="majorHAnsi" w:cstheme="majorHAnsi"/>
          <w:b/>
          <w:szCs w:val="22"/>
        </w:rPr>
      </w:pPr>
    </w:p>
    <w:p w14:paraId="390C9CA0" w14:textId="77777777" w:rsidR="00F376CD" w:rsidRPr="001418AE" w:rsidRDefault="00F376CD" w:rsidP="001418AE">
      <w:pPr>
        <w:rPr>
          <w:rFonts w:asciiTheme="majorHAnsi" w:hAnsiTheme="majorHAnsi" w:cstheme="majorHAnsi"/>
          <w:b/>
          <w:szCs w:val="22"/>
        </w:rPr>
      </w:pPr>
    </w:p>
    <w:p w14:paraId="26594050" w14:textId="44DFB735" w:rsidR="00F376CD" w:rsidRPr="001418AE" w:rsidRDefault="00F376CD" w:rsidP="001418AE">
      <w:pPr>
        <w:tabs>
          <w:tab w:val="left" w:pos="5103"/>
        </w:tabs>
        <w:jc w:val="center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>LEITBILD NACHHALTIGKEIT</w:t>
      </w:r>
    </w:p>
    <w:p w14:paraId="49050691" w14:textId="55844BB6" w:rsidR="00F376CD" w:rsidRPr="001418AE" w:rsidRDefault="00F376CD" w:rsidP="001418AE">
      <w:pPr>
        <w:tabs>
          <w:tab w:val="left" w:pos="5103"/>
        </w:tabs>
        <w:jc w:val="center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>des österreichischen Minigolfsports</w:t>
      </w:r>
    </w:p>
    <w:p w14:paraId="4F596EB1" w14:textId="34F85385" w:rsidR="00F376CD" w:rsidRPr="001418AE" w:rsidRDefault="00F376CD" w:rsidP="001418AE">
      <w:pPr>
        <w:tabs>
          <w:tab w:val="left" w:pos="5103"/>
        </w:tabs>
        <w:jc w:val="center"/>
        <w:rPr>
          <w:rFonts w:asciiTheme="majorHAnsi" w:hAnsiTheme="majorHAnsi" w:cstheme="majorHAnsi"/>
          <w:b/>
          <w:szCs w:val="22"/>
        </w:rPr>
      </w:pPr>
    </w:p>
    <w:p w14:paraId="35A8D947" w14:textId="77777777" w:rsidR="00F376CD" w:rsidRPr="001418AE" w:rsidRDefault="00F376CD" w:rsidP="001418AE">
      <w:pPr>
        <w:tabs>
          <w:tab w:val="left" w:pos="5103"/>
        </w:tabs>
        <w:jc w:val="center"/>
        <w:rPr>
          <w:rFonts w:asciiTheme="majorHAnsi" w:hAnsiTheme="majorHAnsi" w:cstheme="majorHAnsi"/>
          <w:szCs w:val="22"/>
        </w:rPr>
      </w:pPr>
    </w:p>
    <w:p w14:paraId="60D9C9C8" w14:textId="29A448F8" w:rsidR="00F376CD" w:rsidRPr="001418AE" w:rsidRDefault="00F376CD" w:rsidP="001418AE">
      <w:pPr>
        <w:tabs>
          <w:tab w:val="left" w:pos="5103"/>
        </w:tabs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 xml:space="preserve">PRÄAMBEL </w:t>
      </w:r>
    </w:p>
    <w:p w14:paraId="1E901335" w14:textId="77777777" w:rsidR="00F376CD" w:rsidRPr="001418AE" w:rsidRDefault="00F376CD" w:rsidP="001418AE">
      <w:pPr>
        <w:tabs>
          <w:tab w:val="left" w:pos="5103"/>
        </w:tabs>
        <w:rPr>
          <w:rFonts w:asciiTheme="majorHAnsi" w:hAnsiTheme="majorHAnsi" w:cstheme="majorHAnsi"/>
          <w:b/>
          <w:szCs w:val="22"/>
        </w:rPr>
      </w:pPr>
    </w:p>
    <w:p w14:paraId="1E1EE715" w14:textId="7DB63A0E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Minigolf ist eine Outdoor-Sportart, die zu zwei Drittel auf Minigolfplätzen stattfindet. Neben der </w:t>
      </w:r>
    </w:p>
    <w:p w14:paraId="2293D9E9" w14:textId="29CC1DAC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sportlichen Lust, als Leistungssportler*in schnellstmöglich </w:t>
      </w:r>
      <w:proofErr w:type="gramStart"/>
      <w:r w:rsidRPr="001418AE">
        <w:rPr>
          <w:rFonts w:asciiTheme="majorHAnsi" w:hAnsiTheme="majorHAnsi" w:cstheme="majorHAnsi"/>
          <w:szCs w:val="22"/>
        </w:rPr>
        <w:t>mit einer perfektionierten Minigolf</w:t>
      </w:r>
      <w:proofErr w:type="gramEnd"/>
    </w:p>
    <w:p w14:paraId="44D0D342" w14:textId="08EF1587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Technik und trainierter Wettkampfvorbereitung auf dem Minigolfplatz zu spielen, steht auch die Wertschätzung für die „Sportstätte“ NATUR im Blickpunkt. Nicht nur, weil wir ohne die Minigolfanlagen unsere Sportart nicht ausüben </w:t>
      </w:r>
    </w:p>
    <w:p w14:paraId="1A455323" w14:textId="77777777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können, sondern weil wir uns bewusst sind, dass wir – langfristig gesehen – die Natur nur gehegt und </w:t>
      </w:r>
    </w:p>
    <w:p w14:paraId="7093161E" w14:textId="77777777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gepflegt in ihrer Schönheit und in ihrer Wohltat für Leib und Seele erfahren können. </w:t>
      </w:r>
    </w:p>
    <w:p w14:paraId="55C463C6" w14:textId="14EF68F0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Daher übernehmen der Minigolffachverband und seine Mitgliedsvereine neben dem sportlichen </w:t>
      </w:r>
    </w:p>
    <w:p w14:paraId="6A348BE7" w14:textId="6E1BC620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Hauptzweck auch Verantwortung für Umwelt und Gesellschaft. Minigolfsport ist eine </w:t>
      </w:r>
    </w:p>
    <w:p w14:paraId="7CE8091C" w14:textId="77777777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kostengünstige Sportart für alle Altersgruppen und Geschlechter. Als variantenreiche Sportart bietet </w:t>
      </w:r>
    </w:p>
    <w:p w14:paraId="6CB28276" w14:textId="1BC30F16" w:rsidR="00F376CD" w:rsidRPr="001418AE" w:rsidRDefault="0065439A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Minigolf</w:t>
      </w:r>
      <w:r w:rsidR="00F376CD" w:rsidRPr="001418AE">
        <w:rPr>
          <w:rFonts w:asciiTheme="majorHAnsi" w:hAnsiTheme="majorHAnsi" w:cstheme="majorHAnsi"/>
          <w:szCs w:val="22"/>
        </w:rPr>
        <w:t xml:space="preserve">sport ausreichend Möglichkeiten zur Integration und Inklusion von Menschen mit </w:t>
      </w:r>
    </w:p>
    <w:p w14:paraId="1743DC7C" w14:textId="409B7EFB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besonderen Be</w:t>
      </w:r>
      <w:r w:rsidR="0065439A" w:rsidRPr="001418AE">
        <w:rPr>
          <w:rFonts w:asciiTheme="majorHAnsi" w:hAnsiTheme="majorHAnsi" w:cstheme="majorHAnsi"/>
          <w:szCs w:val="22"/>
        </w:rPr>
        <w:t>dürfnissen. So ist Minigolf</w:t>
      </w:r>
      <w:r w:rsidRPr="001418AE">
        <w:rPr>
          <w:rFonts w:asciiTheme="majorHAnsi" w:hAnsiTheme="majorHAnsi" w:cstheme="majorHAnsi"/>
          <w:szCs w:val="22"/>
        </w:rPr>
        <w:t xml:space="preserve">sport auch bei Menschen mit Gehörlosigkeit eine beliebte </w:t>
      </w:r>
    </w:p>
    <w:p w14:paraId="216E3F04" w14:textId="5EE14942" w:rsidR="00F376CD" w:rsidRPr="001418AE" w:rsidRDefault="00F376CD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und gerne ausgeübte Sportart. </w:t>
      </w:r>
    </w:p>
    <w:p w14:paraId="03C45A1F" w14:textId="1EC21561" w:rsidR="0065439A" w:rsidRPr="001418AE" w:rsidRDefault="0065439A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</w:p>
    <w:p w14:paraId="16BAF3F8" w14:textId="1D2E40BF" w:rsidR="0065439A" w:rsidRPr="001418AE" w:rsidRDefault="0065439A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</w:p>
    <w:p w14:paraId="12769616" w14:textId="6A689465" w:rsidR="0065439A" w:rsidRPr="001418AE" w:rsidRDefault="0065439A" w:rsidP="001418AE">
      <w:pPr>
        <w:tabs>
          <w:tab w:val="left" w:pos="5103"/>
        </w:tabs>
        <w:spacing w:line="600" w:lineRule="auto"/>
        <w:rPr>
          <w:rFonts w:asciiTheme="majorHAnsi" w:hAnsiTheme="majorHAnsi" w:cstheme="majorHAnsi"/>
          <w:szCs w:val="22"/>
        </w:rPr>
      </w:pPr>
    </w:p>
    <w:p w14:paraId="33D0D26E" w14:textId="350B7C4A" w:rsidR="0065439A" w:rsidRPr="001418AE" w:rsidRDefault="0065439A" w:rsidP="001418AE">
      <w:pPr>
        <w:tabs>
          <w:tab w:val="left" w:pos="5103"/>
        </w:tabs>
        <w:spacing w:line="360" w:lineRule="auto"/>
        <w:jc w:val="center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lastRenderedPageBreak/>
        <w:t>Au</w:t>
      </w:r>
      <w:r w:rsidR="008F0BF4" w:rsidRPr="001418AE">
        <w:rPr>
          <w:rFonts w:asciiTheme="majorHAnsi" w:hAnsiTheme="majorHAnsi" w:cstheme="majorHAnsi"/>
          <w:b/>
          <w:szCs w:val="22"/>
        </w:rPr>
        <w:t>swirkungen des Min</w:t>
      </w:r>
      <w:r w:rsidR="000D555A">
        <w:rPr>
          <w:rFonts w:asciiTheme="majorHAnsi" w:hAnsiTheme="majorHAnsi" w:cstheme="majorHAnsi"/>
          <w:b/>
          <w:szCs w:val="22"/>
        </w:rPr>
        <w:t>i</w:t>
      </w:r>
      <w:r w:rsidR="008F0BF4" w:rsidRPr="001418AE">
        <w:rPr>
          <w:rFonts w:asciiTheme="majorHAnsi" w:hAnsiTheme="majorHAnsi" w:cstheme="majorHAnsi"/>
          <w:b/>
          <w:szCs w:val="22"/>
        </w:rPr>
        <w:t>golfsports</w:t>
      </w:r>
      <w:r w:rsidRPr="001418AE">
        <w:rPr>
          <w:rFonts w:asciiTheme="majorHAnsi" w:hAnsiTheme="majorHAnsi" w:cstheme="majorHAnsi"/>
          <w:b/>
          <w:szCs w:val="22"/>
        </w:rPr>
        <w:t xml:space="preserve"> auf die Natur</w:t>
      </w:r>
    </w:p>
    <w:p w14:paraId="16F3718A" w14:textId="77777777" w:rsidR="0065439A" w:rsidRPr="001418AE" w:rsidRDefault="0065439A" w:rsidP="001418AE">
      <w:pPr>
        <w:tabs>
          <w:tab w:val="left" w:pos="5103"/>
        </w:tabs>
        <w:spacing w:line="360" w:lineRule="auto"/>
        <w:jc w:val="center"/>
        <w:rPr>
          <w:rFonts w:asciiTheme="majorHAnsi" w:hAnsiTheme="majorHAnsi" w:cstheme="majorHAnsi"/>
          <w:b/>
          <w:szCs w:val="22"/>
        </w:rPr>
      </w:pPr>
    </w:p>
    <w:p w14:paraId="6D258FFD" w14:textId="72EDF5C0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Durch folgende Maßnahmen werden Auswirkungen von </w:t>
      </w:r>
      <w:r w:rsidR="00EF6613">
        <w:rPr>
          <w:rFonts w:asciiTheme="majorHAnsi" w:hAnsiTheme="majorHAnsi" w:cstheme="majorHAnsi"/>
          <w:szCs w:val="22"/>
        </w:rPr>
        <w:t>Minigolf</w:t>
      </w:r>
      <w:r w:rsidRPr="001418AE">
        <w:rPr>
          <w:rFonts w:asciiTheme="majorHAnsi" w:hAnsiTheme="majorHAnsi" w:cstheme="majorHAnsi"/>
          <w:szCs w:val="22"/>
        </w:rPr>
        <w:t xml:space="preserve">-Aktivitäten auf das </w:t>
      </w:r>
    </w:p>
    <w:p w14:paraId="5511C86E" w14:textId="32A999A2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benützte Gelände und die darin lebenden Tiere so gering wie möglich gehalten: </w:t>
      </w:r>
    </w:p>
    <w:p w14:paraId="2F77A80E" w14:textId="77777777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76D547B0" w14:textId="11D64B27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1. Kooperation mit Grundbesitzer*innen und Minigolfplatzbetreibern:  </w:t>
      </w:r>
    </w:p>
    <w:p w14:paraId="6F2C2717" w14:textId="6995EF51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Der ÖMGV bekennt sich dazu, Minigolfsport nur im Rahmen der rechtlichen Grundlagen </w:t>
      </w:r>
    </w:p>
    <w:p w14:paraId="0BE49CD0" w14:textId="49F9E224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Laut Sportordnung auszuüben. </w:t>
      </w:r>
    </w:p>
    <w:p w14:paraId="5C6089FD" w14:textId="082367B5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2. dauerhafte Infrastruktur: Minigolfsport wird auf zertifizierten Minigolfanlagen weltweit </w:t>
      </w:r>
    </w:p>
    <w:p w14:paraId="0AE44F42" w14:textId="17E176F7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ausgeübt.</w:t>
      </w:r>
      <w:r w:rsidR="00B10AFF">
        <w:rPr>
          <w:rFonts w:asciiTheme="majorHAnsi" w:hAnsiTheme="majorHAnsi" w:cstheme="majorHAnsi"/>
          <w:szCs w:val="22"/>
        </w:rPr>
        <w:t xml:space="preserve"> </w:t>
      </w:r>
      <w:r w:rsidRPr="001418AE">
        <w:rPr>
          <w:rFonts w:asciiTheme="majorHAnsi" w:hAnsiTheme="majorHAnsi" w:cstheme="majorHAnsi"/>
          <w:szCs w:val="22"/>
        </w:rPr>
        <w:t>Sportstätte ist die Min</w:t>
      </w:r>
      <w:r w:rsidR="000D555A">
        <w:rPr>
          <w:rFonts w:asciiTheme="majorHAnsi" w:hAnsiTheme="majorHAnsi" w:cstheme="majorHAnsi"/>
          <w:szCs w:val="22"/>
        </w:rPr>
        <w:t>i</w:t>
      </w:r>
      <w:r w:rsidRPr="001418AE">
        <w:rPr>
          <w:rFonts w:asciiTheme="majorHAnsi" w:hAnsiTheme="majorHAnsi" w:cstheme="majorHAnsi"/>
          <w:szCs w:val="22"/>
        </w:rPr>
        <w:t xml:space="preserve">golfanlage an den jeweiligen Wettkampfstätten. </w:t>
      </w:r>
    </w:p>
    <w:p w14:paraId="73C16007" w14:textId="194FF186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3. Kurzzeitige Benützung: Die Athleten/</w:t>
      </w:r>
      <w:proofErr w:type="gramStart"/>
      <w:r w:rsidRPr="001418AE">
        <w:rPr>
          <w:rFonts w:asciiTheme="majorHAnsi" w:hAnsiTheme="majorHAnsi" w:cstheme="majorHAnsi"/>
          <w:szCs w:val="22"/>
        </w:rPr>
        <w:t>in  werden</w:t>
      </w:r>
      <w:proofErr w:type="gramEnd"/>
      <w:r w:rsidRPr="001418AE">
        <w:rPr>
          <w:rFonts w:asciiTheme="majorHAnsi" w:hAnsiTheme="majorHAnsi" w:cstheme="majorHAnsi"/>
          <w:szCs w:val="22"/>
        </w:rPr>
        <w:t xml:space="preserve"> bei den meisten Aktivitäten in der </w:t>
      </w:r>
    </w:p>
    <w:p w14:paraId="5C8DF091" w14:textId="169B0B21" w:rsidR="0065439A" w:rsidRPr="001418AE" w:rsidRDefault="0065439A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Früh bis zum Nachmittag die Sportstätte benützen. Danach herrscht wieder „Ruhe auf den </w:t>
      </w:r>
      <w:proofErr w:type="spellStart"/>
      <w:r w:rsidRPr="001418AE">
        <w:rPr>
          <w:rFonts w:asciiTheme="majorHAnsi" w:hAnsiTheme="majorHAnsi" w:cstheme="majorHAnsi"/>
          <w:szCs w:val="22"/>
        </w:rPr>
        <w:t>Ming</w:t>
      </w:r>
      <w:r w:rsidR="00D04688">
        <w:rPr>
          <w:rFonts w:asciiTheme="majorHAnsi" w:hAnsiTheme="majorHAnsi" w:cstheme="majorHAnsi"/>
          <w:szCs w:val="22"/>
        </w:rPr>
        <w:t>o</w:t>
      </w:r>
      <w:r w:rsidRPr="001418AE">
        <w:rPr>
          <w:rFonts w:asciiTheme="majorHAnsi" w:hAnsiTheme="majorHAnsi" w:cstheme="majorHAnsi"/>
          <w:szCs w:val="22"/>
        </w:rPr>
        <w:t>lfanlagen</w:t>
      </w:r>
      <w:proofErr w:type="spellEnd"/>
      <w:r w:rsidRPr="001418AE">
        <w:rPr>
          <w:rFonts w:asciiTheme="majorHAnsi" w:hAnsiTheme="majorHAnsi" w:cstheme="majorHAnsi"/>
          <w:szCs w:val="22"/>
        </w:rPr>
        <w:t xml:space="preserve"> “.  </w:t>
      </w:r>
    </w:p>
    <w:p w14:paraId="372785D3" w14:textId="72084153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4. Regeln für die Teilnehmenden und Durchführenden: Alle Beteiligten sind angehalten, keine </w:t>
      </w:r>
    </w:p>
    <w:p w14:paraId="4A21BA84" w14:textId="71D9E82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Schäden und Verschmutzungen auf den Min</w:t>
      </w:r>
      <w:r w:rsidR="000D555A">
        <w:rPr>
          <w:rFonts w:asciiTheme="majorHAnsi" w:hAnsiTheme="majorHAnsi" w:cstheme="majorHAnsi"/>
          <w:szCs w:val="22"/>
        </w:rPr>
        <w:t>i</w:t>
      </w:r>
      <w:r w:rsidRPr="001418AE">
        <w:rPr>
          <w:rFonts w:asciiTheme="majorHAnsi" w:hAnsiTheme="majorHAnsi" w:cstheme="majorHAnsi"/>
          <w:szCs w:val="22"/>
        </w:rPr>
        <w:t xml:space="preserve">golfanlagen zu verursachen und keinen Abfall zu hinterlassen. Falls es eine Getränkestation gibt, müssen die Becher vor Ort in einem Behälter gesammelt und </w:t>
      </w:r>
    </w:p>
    <w:p w14:paraId="25386147" w14:textId="2B163B0E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nach Ende der Veranstaltung entfernt werden. </w:t>
      </w:r>
    </w:p>
    <w:p w14:paraId="0EE441C9" w14:textId="65BC6A40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3F041A53" w14:textId="52E8A422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Min</w:t>
      </w:r>
      <w:r w:rsidR="000D555A">
        <w:rPr>
          <w:rFonts w:asciiTheme="majorHAnsi" w:hAnsiTheme="majorHAnsi" w:cstheme="majorHAnsi"/>
          <w:szCs w:val="22"/>
        </w:rPr>
        <w:t>i</w:t>
      </w:r>
      <w:r w:rsidRPr="001418AE">
        <w:rPr>
          <w:rFonts w:asciiTheme="majorHAnsi" w:hAnsiTheme="majorHAnsi" w:cstheme="majorHAnsi"/>
          <w:szCs w:val="22"/>
        </w:rPr>
        <w:t xml:space="preserve">golfsport ist somit eine Sportart, die besonders schonend mit der benützten Sportstätte – dem </w:t>
      </w:r>
    </w:p>
    <w:p w14:paraId="1B72B3AD" w14:textId="71354CEB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Umfeld – umgeht. Dennoch ist die Gesamtauswirkung größer als Null. Jedoch verschwinden die </w:t>
      </w:r>
    </w:p>
    <w:p w14:paraId="1A63BF4E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gelegentlich vorhandenen Spuren der Teilnehmenden spätestens nach zwei Wochen wieder in der </w:t>
      </w:r>
    </w:p>
    <w:p w14:paraId="7FAEC370" w14:textId="24D4C963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Natur. </w:t>
      </w:r>
    </w:p>
    <w:p w14:paraId="123E91BE" w14:textId="0569D109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122E6366" w14:textId="0943A412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 xml:space="preserve">Mobilität </w:t>
      </w:r>
    </w:p>
    <w:p w14:paraId="4493E096" w14:textId="5CA3CCB5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18A7E9A5" w14:textId="42EA5312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Augenmerk erfordert die Anreise zu den Minigolfsport-Wettkämpfen. Im Idealfall befindet sich das </w:t>
      </w:r>
    </w:p>
    <w:p w14:paraId="7CBB0B25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Wettkampfzentrum in der Nähe von Bahnhöfen oder Busstationen und eine Anreise mit öffentlichen </w:t>
      </w:r>
    </w:p>
    <w:p w14:paraId="2EA79117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Verkehrsmitteln ist möglich. Befindet sich das Wettkampfzentrum abseits des öffentlichen Verkehrs, so </w:t>
      </w:r>
    </w:p>
    <w:p w14:paraId="6D75E290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bestehen unterschiedliche Möglichkeiten, die Anreise möglichst nachhaltig und umweltfreundlich zu </w:t>
      </w:r>
    </w:p>
    <w:p w14:paraId="5E81ABE4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gestalten: </w:t>
      </w:r>
    </w:p>
    <w:p w14:paraId="2FAC3427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Bilden von Fahrgemeinschaften </w:t>
      </w:r>
    </w:p>
    <w:p w14:paraId="7C598C56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Vereinsweise Anreise in Bussen </w:t>
      </w:r>
    </w:p>
    <w:p w14:paraId="1269CD16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Shuttleservices zum nächstgelegenen Bahnhof/Busstation </w:t>
      </w:r>
    </w:p>
    <w:p w14:paraId="7FED729F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</w:t>
      </w:r>
      <w:proofErr w:type="spellStart"/>
      <w:r w:rsidRPr="001418AE">
        <w:rPr>
          <w:rFonts w:asciiTheme="majorHAnsi" w:hAnsiTheme="majorHAnsi" w:cstheme="majorHAnsi"/>
          <w:szCs w:val="22"/>
        </w:rPr>
        <w:t>Inversive</w:t>
      </w:r>
      <w:proofErr w:type="spellEnd"/>
      <w:r w:rsidRPr="001418AE">
        <w:rPr>
          <w:rFonts w:asciiTheme="majorHAnsi" w:hAnsiTheme="majorHAnsi" w:cstheme="majorHAnsi"/>
          <w:szCs w:val="22"/>
        </w:rPr>
        <w:t xml:space="preserve"> Parkplatzbewirtschaftung (Parkgebühr umso höher, desto weniger Personen sich im </w:t>
      </w:r>
    </w:p>
    <w:p w14:paraId="53532F5A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Auto befinden) </w:t>
      </w:r>
    </w:p>
    <w:p w14:paraId="394C779F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Auf den öffentlichen Verkehr abgestimmte Zeitplanung, um die öffentliche An- und Abreise zu </w:t>
      </w:r>
    </w:p>
    <w:p w14:paraId="4595E621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fördern </w:t>
      </w:r>
    </w:p>
    <w:p w14:paraId="22AA51E3" w14:textId="7777777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Die Durchführung von zwei oder drei Wettkämpfen pro Wochenende vermindert die </w:t>
      </w:r>
    </w:p>
    <w:p w14:paraId="781288D8" w14:textId="4F3873F7" w:rsidR="008F0BF4" w:rsidRPr="001418AE" w:rsidRDefault="008F0BF4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Verkehrsbelastung um 50 bis 65 Prozent und stärkt den Tourismus in der Region</w:t>
      </w:r>
    </w:p>
    <w:p w14:paraId="43C5ACE3" w14:textId="1186585C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69F8775E" w14:textId="12F119B8" w:rsidR="005B36F5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467452C7" w14:textId="77777777" w:rsidR="001418AE" w:rsidRPr="001418AE" w:rsidRDefault="001418AE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45E89904" w14:textId="5E71351C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lastRenderedPageBreak/>
        <w:t>Verantwortung des Verbandes, der durchführenden Vereine und der Teilnehmenden</w:t>
      </w:r>
    </w:p>
    <w:p w14:paraId="380F5062" w14:textId="77777777" w:rsidR="005B36F5" w:rsidRPr="001418AE" w:rsidRDefault="005B36F5" w:rsidP="001418AE">
      <w:pPr>
        <w:tabs>
          <w:tab w:val="left" w:pos="5103"/>
        </w:tabs>
        <w:spacing w:line="276" w:lineRule="auto"/>
        <w:jc w:val="center"/>
        <w:rPr>
          <w:rFonts w:asciiTheme="majorHAnsi" w:hAnsiTheme="majorHAnsi" w:cstheme="majorHAnsi"/>
          <w:b/>
          <w:szCs w:val="22"/>
        </w:rPr>
      </w:pPr>
    </w:p>
    <w:p w14:paraId="07431662" w14:textId="05AF8212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An den Minigolfsport Betreibenden liegt es, für ein umweltverträgliches und nachhaltiges Image </w:t>
      </w:r>
    </w:p>
    <w:p w14:paraId="33BE5E9B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der Sportart zu sorgen. </w:t>
      </w:r>
    </w:p>
    <w:p w14:paraId="29403235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Bei der Planung und Durchführung helfen folgende Regeln, ein gutes Ergebnis in Bezug auf </w:t>
      </w:r>
    </w:p>
    <w:p w14:paraId="1ED2E330" w14:textId="3E8B97F1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Nachhaltigkeit und Klimaschutz zu erzielen: </w:t>
      </w:r>
    </w:p>
    <w:p w14:paraId="0C50D850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1B626A4D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Frühzeitig wird die Veranstaltung mit den zuständigen Stellen (Gemeinde, Grundbesitzer*innen, </w:t>
      </w:r>
    </w:p>
    <w:p w14:paraId="2994D8DA" w14:textId="26FEFBBB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Betreibern von Minigolfanlagen…) koordiniert. </w:t>
      </w:r>
    </w:p>
    <w:p w14:paraId="697E0595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Möglichkeiten der öffentlichen Anreise werden vorab geprüft und den Teilnehmenden </w:t>
      </w:r>
    </w:p>
    <w:p w14:paraId="22A912AD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bekanntgegeben. </w:t>
      </w:r>
    </w:p>
    <w:p w14:paraId="4B3E3FC1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Viele Veranstaltungen werden nach den Regeln für Green Events konzipiert und durchgeführt. </w:t>
      </w:r>
    </w:p>
    <w:p w14:paraId="2E209ED7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Alle Beteiligten werden für die Anliegen des Klimaschutzes sensibilisiert, der Stellenwert der </w:t>
      </w:r>
    </w:p>
    <w:p w14:paraId="347A5BC6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Nachhaltigkeit wird positiv dargestellt und zum Einhalten von Umweltschutzregeln wird </w:t>
      </w:r>
    </w:p>
    <w:p w14:paraId="551F8136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motiviert. </w:t>
      </w:r>
    </w:p>
    <w:p w14:paraId="34ACDCFE" w14:textId="012B535D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Tipps für die Durchführung von nachhaltigen Minigolfsport-Events </w:t>
      </w:r>
    </w:p>
    <w:p w14:paraId="66A6D716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Verpflegung regional, saisonal, </w:t>
      </w:r>
      <w:proofErr w:type="spellStart"/>
      <w:r w:rsidRPr="001418AE">
        <w:rPr>
          <w:rFonts w:asciiTheme="majorHAnsi" w:hAnsiTheme="majorHAnsi" w:cstheme="majorHAnsi"/>
          <w:szCs w:val="22"/>
        </w:rPr>
        <w:t>bio</w:t>
      </w:r>
      <w:proofErr w:type="spellEnd"/>
      <w:r w:rsidRPr="001418AE">
        <w:rPr>
          <w:rFonts w:asciiTheme="majorHAnsi" w:hAnsiTheme="majorHAnsi" w:cstheme="majorHAnsi"/>
          <w:szCs w:val="22"/>
        </w:rPr>
        <w:t xml:space="preserve">, fair gehandelte Produkte </w:t>
      </w:r>
    </w:p>
    <w:p w14:paraId="29964687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2753E3">
        <w:rPr>
          <w:rFonts w:asciiTheme="majorHAnsi" w:hAnsiTheme="majorHAnsi" w:cstheme="majorHAnsi"/>
          <w:szCs w:val="22"/>
        </w:rPr>
        <w:t>• Kartendruck bei öko-zertifizierten Druckereien</w:t>
      </w:r>
      <w:r w:rsidRPr="001418AE">
        <w:rPr>
          <w:rFonts w:asciiTheme="majorHAnsi" w:hAnsiTheme="majorHAnsi" w:cstheme="majorHAnsi"/>
          <w:szCs w:val="22"/>
        </w:rPr>
        <w:t xml:space="preserve"> </w:t>
      </w:r>
    </w:p>
    <w:p w14:paraId="051C733A" w14:textId="5506BAF1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(Gedruckte) Minigolfsportkarten (Scorekarten bei </w:t>
      </w:r>
      <w:proofErr w:type="gramStart"/>
      <w:r w:rsidRPr="001418AE">
        <w:rPr>
          <w:rFonts w:asciiTheme="majorHAnsi" w:hAnsiTheme="majorHAnsi" w:cstheme="majorHAnsi"/>
          <w:szCs w:val="22"/>
        </w:rPr>
        <w:t>Bedarf)  weiterverwenden</w:t>
      </w:r>
      <w:proofErr w:type="gramEnd"/>
      <w:r w:rsidRPr="001418AE">
        <w:rPr>
          <w:rFonts w:asciiTheme="majorHAnsi" w:hAnsiTheme="majorHAnsi" w:cstheme="majorHAnsi"/>
          <w:szCs w:val="22"/>
        </w:rPr>
        <w:t xml:space="preserve"> (für Trainings, zum Basteln…) </w:t>
      </w:r>
    </w:p>
    <w:p w14:paraId="2F7D24CE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Eigene Trinkflasche verwenden </w:t>
      </w:r>
    </w:p>
    <w:p w14:paraId="1F1853E9" w14:textId="42655D29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Minigolfsport-Equipment teilen </w:t>
      </w:r>
    </w:p>
    <w:p w14:paraId="7CF4DFA2" w14:textId="5D54F3C2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Papierreduktion durch digitale Bulletins, Start- und Ergebnislisten </w:t>
      </w:r>
    </w:p>
    <w:p w14:paraId="59344329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„Rückholaktionen“ für Medaillen </w:t>
      </w:r>
    </w:p>
    <w:p w14:paraId="64E3C9DA" w14:textId="0357E3D8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• Mehrfachverwendung von Startnummern</w:t>
      </w:r>
    </w:p>
    <w:p w14:paraId="5DCC92E9" w14:textId="0C2CCC64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2DA9C057" w14:textId="6444A34B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71D53D43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>Weiterführende Projekte und Ideen</w:t>
      </w:r>
    </w:p>
    <w:p w14:paraId="76B1D272" w14:textId="32F811F2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 </w:t>
      </w:r>
    </w:p>
    <w:p w14:paraId="1EE35F0F" w14:textId="7433638F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Der ÖMGV richtet beginnend mit Frühjahr 2025 eine Anlaufstelle für Nachhaltigkeit ein. Diese Anlaufstelle ist </w:t>
      </w:r>
    </w:p>
    <w:p w14:paraId="13C27315" w14:textId="739D3DF2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Ansprechpartner für die ÖMGV Mitgliedsvereine zu Nachhaltigkeitsthemen und entwickelt Projekte zur </w:t>
      </w:r>
    </w:p>
    <w:p w14:paraId="25C59BB0" w14:textId="6365E371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Verbesserung der Nachhaltigkeit im Minigolfsport. Die Anlaufstelle dient weiters als </w:t>
      </w:r>
    </w:p>
    <w:p w14:paraId="28F2651D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Informationsdrehscheibe und zur Vernetzung mit den Landesverbänden und Vereinen.  </w:t>
      </w:r>
    </w:p>
    <w:p w14:paraId="761DC985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Im Verband, in den Landesverbänden und in den Vereinen werden verantwortliche Personen für das </w:t>
      </w:r>
    </w:p>
    <w:p w14:paraId="6FC8F829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Thema Nachhaltigkeit genannt. </w:t>
      </w:r>
    </w:p>
    <w:p w14:paraId="0BE53F0C" w14:textId="0F94C80C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Das Thema Nachhal</w:t>
      </w:r>
      <w:r w:rsidR="005C7876" w:rsidRPr="001418AE">
        <w:rPr>
          <w:rFonts w:asciiTheme="majorHAnsi" w:hAnsiTheme="majorHAnsi" w:cstheme="majorHAnsi"/>
          <w:szCs w:val="22"/>
        </w:rPr>
        <w:t>tigkeit wird beim jährlichen ÖMGV</w:t>
      </w:r>
      <w:r w:rsidRPr="001418AE">
        <w:rPr>
          <w:rFonts w:asciiTheme="majorHAnsi" w:hAnsiTheme="majorHAnsi" w:cstheme="majorHAnsi"/>
          <w:szCs w:val="22"/>
        </w:rPr>
        <w:t xml:space="preserve">-Seminar für Technische Delegierte und </w:t>
      </w:r>
    </w:p>
    <w:p w14:paraId="74B07677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Wettkampfleiter*innen besprochen, Verbesserungen und Best Practice Beispiele werden vorgestellt und </w:t>
      </w:r>
    </w:p>
    <w:p w14:paraId="30BD9B88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erarbeitet.  </w:t>
      </w:r>
    </w:p>
    <w:p w14:paraId="75048440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Das Thema Nachhaltigkeit ist Inhalt von Fortbildungen und der laufenden Verbands-Kommunikation (z. </w:t>
      </w:r>
    </w:p>
    <w:p w14:paraId="49526EE8" w14:textId="6EB44FF1" w:rsidR="005B36F5" w:rsidRPr="001418AE" w:rsidRDefault="005C7876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B. Berichte auf der ÖMGV</w:t>
      </w:r>
      <w:r w:rsidR="005B36F5" w:rsidRPr="001418AE">
        <w:rPr>
          <w:rFonts w:asciiTheme="majorHAnsi" w:hAnsiTheme="majorHAnsi" w:cstheme="majorHAnsi"/>
          <w:szCs w:val="22"/>
        </w:rPr>
        <w:t xml:space="preserve">-Website, Newsletter an Vereine und Lizenzmitglieder, </w:t>
      </w:r>
      <w:proofErr w:type="spellStart"/>
      <w:r w:rsidR="005B36F5" w:rsidRPr="001418AE">
        <w:rPr>
          <w:rFonts w:asciiTheme="majorHAnsi" w:hAnsiTheme="majorHAnsi" w:cstheme="majorHAnsi"/>
          <w:szCs w:val="22"/>
        </w:rPr>
        <w:t>Social</w:t>
      </w:r>
      <w:proofErr w:type="spellEnd"/>
      <w:r w:rsidR="005B36F5" w:rsidRPr="001418AE">
        <w:rPr>
          <w:rFonts w:asciiTheme="majorHAnsi" w:hAnsiTheme="majorHAnsi" w:cstheme="majorHAnsi"/>
          <w:szCs w:val="22"/>
        </w:rPr>
        <w:t xml:space="preserve"> Media </w:t>
      </w:r>
    </w:p>
    <w:p w14:paraId="7A75843B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Kommunikation…) </w:t>
      </w:r>
    </w:p>
    <w:p w14:paraId="095ED65B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Finanzielle Anreize für Green Events und Verbandszuschüsse zu Shuttle-Services werden </w:t>
      </w:r>
    </w:p>
    <w:p w14:paraId="16520B8C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durchkalkuliert. </w:t>
      </w:r>
    </w:p>
    <w:p w14:paraId="6491ACF5" w14:textId="77777777" w:rsidR="005B36F5" w:rsidRPr="001418AE" w:rsidRDefault="005B36F5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lastRenderedPageBreak/>
        <w:t xml:space="preserve">Für die Durchführung vorbildlicher nachhaltiger Veranstaltungen wird eine neue Ehrung eingeführt, die </w:t>
      </w:r>
    </w:p>
    <w:p w14:paraId="38395E58" w14:textId="6E06A9DE" w:rsidR="005B36F5" w:rsidRPr="001418AE" w:rsidRDefault="005C7876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bei der jährlichen Verband</w:t>
      </w:r>
      <w:r w:rsidR="00B35253">
        <w:rPr>
          <w:rFonts w:asciiTheme="majorHAnsi" w:hAnsiTheme="majorHAnsi" w:cstheme="majorHAnsi"/>
          <w:szCs w:val="22"/>
        </w:rPr>
        <w:t>s</w:t>
      </w:r>
      <w:r w:rsidRPr="001418AE">
        <w:rPr>
          <w:rFonts w:asciiTheme="majorHAnsi" w:hAnsiTheme="majorHAnsi" w:cstheme="majorHAnsi"/>
          <w:szCs w:val="22"/>
        </w:rPr>
        <w:t>sitzung</w:t>
      </w:r>
      <w:r w:rsidR="005B36F5" w:rsidRPr="001418AE">
        <w:rPr>
          <w:rFonts w:asciiTheme="majorHAnsi" w:hAnsiTheme="majorHAnsi" w:cstheme="majorHAnsi"/>
          <w:szCs w:val="22"/>
        </w:rPr>
        <w:t xml:space="preserve"> überreicht wird.</w:t>
      </w:r>
    </w:p>
    <w:p w14:paraId="07249C43" w14:textId="228B5FC7" w:rsidR="005C7876" w:rsidRPr="001418AE" w:rsidRDefault="005C7876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1549448F" w14:textId="47B59F3A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 xml:space="preserve">Nachhaltige Verbandsarbeit </w:t>
      </w:r>
    </w:p>
    <w:p w14:paraId="1DAA4824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36D7E131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Meetings und Fortbildungen werden nach Möglichkeit digital durchgeführt. </w:t>
      </w:r>
    </w:p>
    <w:p w14:paraId="12E6D3F8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Material wird nach Nachhaltigkeits-Grundsätzen angeschafft. </w:t>
      </w:r>
    </w:p>
    <w:p w14:paraId="3C5E894A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Recyclingpapier wird verwendet. </w:t>
      </w:r>
    </w:p>
    <w:p w14:paraId="11C5BE91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• Die Administration erfolgt weitgehend digital und papierlos. </w:t>
      </w:r>
    </w:p>
    <w:p w14:paraId="7A624C7E" w14:textId="0C12E8A4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• Die Anreise zum ÖMGV-Büro, Sitzungen, Meetings erfolgt weitgehend mit öffentlichen Verkehrsmitteln.</w:t>
      </w:r>
    </w:p>
    <w:p w14:paraId="0DECB7C7" w14:textId="4D530D48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26C58690" w14:textId="312898E2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b/>
          <w:szCs w:val="22"/>
        </w:rPr>
      </w:pPr>
      <w:r w:rsidRPr="001418AE">
        <w:rPr>
          <w:rFonts w:asciiTheme="majorHAnsi" w:hAnsiTheme="majorHAnsi" w:cstheme="majorHAnsi"/>
          <w:b/>
          <w:szCs w:val="22"/>
        </w:rPr>
        <w:t>Evaluierung der Maßnahmen</w:t>
      </w:r>
    </w:p>
    <w:p w14:paraId="09AC46E6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02C8170F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Im Rahmen der Arbeit des Referats „Nachhaltigkeit“ werden die Aktivitäten zur Stärkung der </w:t>
      </w:r>
    </w:p>
    <w:p w14:paraId="51295EA2" w14:textId="55DB471C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Nachhaltigkeit einer laufenden Evaluierung unterzogen. </w:t>
      </w:r>
    </w:p>
    <w:p w14:paraId="5843EE63" w14:textId="77777777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3B2051EF" w14:textId="7777777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Weitere Informationen </w:t>
      </w:r>
    </w:p>
    <w:p w14:paraId="089F8E0F" w14:textId="336E20B5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hyperlink r:id="rId8" w:history="1">
        <w:r w:rsidRPr="001418AE">
          <w:rPr>
            <w:rStyle w:val="Hyperlink"/>
            <w:rFonts w:asciiTheme="majorHAnsi" w:hAnsiTheme="majorHAnsi" w:cstheme="majorHAnsi"/>
            <w:szCs w:val="22"/>
          </w:rPr>
          <w:t>https://www.greeneventsaustria.at/</w:t>
        </w:r>
      </w:hyperlink>
      <w:r w:rsidR="007F4D5C" w:rsidRPr="001418AE">
        <w:rPr>
          <w:rFonts w:asciiTheme="majorHAnsi" w:hAnsiTheme="majorHAnsi" w:cstheme="majorHAnsi"/>
          <w:szCs w:val="22"/>
        </w:rPr>
        <w:t xml:space="preserve">: </w:t>
      </w:r>
    </w:p>
    <w:p w14:paraId="61F40993" w14:textId="0514C393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Initiative für eine nachhaltige Veranstaltungsbranche </w:t>
      </w:r>
    </w:p>
    <w:p w14:paraId="18E3A31E" w14:textId="77777777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2737EA22" w14:textId="3B07379A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hyperlink r:id="rId9" w:history="1">
        <w:r w:rsidRPr="001418AE">
          <w:rPr>
            <w:rStyle w:val="Hyperlink"/>
            <w:rFonts w:asciiTheme="majorHAnsi" w:hAnsiTheme="majorHAnsi" w:cstheme="majorHAnsi"/>
            <w:szCs w:val="22"/>
          </w:rPr>
          <w:t>https://nachhaltiggewinnen.at/info.htm</w:t>
        </w:r>
      </w:hyperlink>
      <w:r w:rsidR="007F4D5C" w:rsidRPr="001418AE">
        <w:rPr>
          <w:rFonts w:asciiTheme="majorHAnsi" w:hAnsiTheme="majorHAnsi" w:cstheme="majorHAnsi"/>
          <w:szCs w:val="22"/>
        </w:rPr>
        <w:t>:</w:t>
      </w:r>
    </w:p>
    <w:p w14:paraId="6A203EBE" w14:textId="7E3E941A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Checkliste zu Mobilität, Verpflegung, Abfall und Beschaffung, </w:t>
      </w:r>
    </w:p>
    <w:p w14:paraId="7213DFE7" w14:textId="41C4A082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Energie und Wasser, </w:t>
      </w:r>
      <w:r w:rsidR="00817C86">
        <w:rPr>
          <w:rFonts w:asciiTheme="majorHAnsi" w:hAnsiTheme="majorHAnsi" w:cstheme="majorHAnsi"/>
          <w:szCs w:val="22"/>
        </w:rPr>
        <w:t>s</w:t>
      </w:r>
      <w:r w:rsidRPr="001418AE">
        <w:rPr>
          <w:rFonts w:asciiTheme="majorHAnsi" w:hAnsiTheme="majorHAnsi" w:cstheme="majorHAnsi"/>
          <w:szCs w:val="22"/>
        </w:rPr>
        <w:t xml:space="preserve">oziale Verantwortung und Kommunikation </w:t>
      </w:r>
    </w:p>
    <w:p w14:paraId="391F8846" w14:textId="77777777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7A401CA8" w14:textId="7940D1C0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hyperlink r:id="rId10" w:history="1">
        <w:r w:rsidRPr="001418AE">
          <w:rPr>
            <w:rStyle w:val="Hyperlink"/>
            <w:rFonts w:asciiTheme="majorHAnsi" w:hAnsiTheme="majorHAnsi" w:cstheme="majorHAnsi"/>
            <w:szCs w:val="22"/>
          </w:rPr>
          <w:t>https://infothek.greenevents.at/</w:t>
        </w:r>
      </w:hyperlink>
      <w:r w:rsidR="007F4D5C" w:rsidRPr="001418AE">
        <w:rPr>
          <w:rFonts w:asciiTheme="majorHAnsi" w:hAnsiTheme="majorHAnsi" w:cstheme="majorHAnsi"/>
          <w:szCs w:val="22"/>
        </w:rPr>
        <w:t xml:space="preserve">: </w:t>
      </w:r>
    </w:p>
    <w:p w14:paraId="7F819BCC" w14:textId="68575AB7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Ein Service des Green Events Austria Netzwerks mit vielen konkreten </w:t>
      </w:r>
    </w:p>
    <w:p w14:paraId="2A42DD1E" w14:textId="09BBC1AC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Tipps zu Angeboten, Services, Kooperationen, Beratung, Förderung… </w:t>
      </w:r>
    </w:p>
    <w:p w14:paraId="0301879B" w14:textId="77777777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309CCAA8" w14:textId="6DCBB76B" w:rsidR="00523D4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hyperlink r:id="rId11" w:history="1">
        <w:r w:rsidRPr="002753E3">
          <w:rPr>
            <w:rStyle w:val="Hyperlink"/>
            <w:rFonts w:asciiTheme="majorHAnsi" w:hAnsiTheme="majorHAnsi" w:cstheme="majorHAnsi"/>
            <w:szCs w:val="22"/>
          </w:rPr>
          <w:t>https://www.greenevents-tirol.at/media/filer_public/11/e5/11e5be99-d9df-4077-8851</w:t>
        </w:r>
      </w:hyperlink>
      <w:r w:rsidR="007F4D5C" w:rsidRPr="001418AE">
        <w:rPr>
          <w:rFonts w:asciiTheme="majorHAnsi" w:hAnsiTheme="majorHAnsi" w:cstheme="majorHAnsi"/>
          <w:szCs w:val="22"/>
        </w:rPr>
        <w:t xml:space="preserve">fabc5ed40901/kb_leitfadennabeschaffung_2023.pdf: </w:t>
      </w:r>
    </w:p>
    <w:p w14:paraId="6FFB3AAD" w14:textId="0A31B942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Tipps für Organisationen zur nachhaltigen </w:t>
      </w:r>
    </w:p>
    <w:p w14:paraId="140700B4" w14:textId="2E4C6C0F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Beschaffung </w:t>
      </w:r>
    </w:p>
    <w:p w14:paraId="44DA493A" w14:textId="77777777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41FD43B4" w14:textId="45BFC0E1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hyperlink r:id="rId12" w:history="1">
        <w:r w:rsidRPr="001418AE">
          <w:rPr>
            <w:rStyle w:val="Hyperlink"/>
            <w:rFonts w:asciiTheme="majorHAnsi" w:hAnsiTheme="majorHAnsi" w:cstheme="majorHAnsi"/>
            <w:szCs w:val="22"/>
          </w:rPr>
          <w:t>https://infothek.greenevents.at/upload/file/green_events_austria_broschuere_2021.pdf</w:t>
        </w:r>
      </w:hyperlink>
      <w:r w:rsidR="007F4D5C" w:rsidRPr="001418AE">
        <w:rPr>
          <w:rFonts w:asciiTheme="majorHAnsi" w:hAnsiTheme="majorHAnsi" w:cstheme="majorHAnsi"/>
          <w:szCs w:val="22"/>
        </w:rPr>
        <w:t xml:space="preserve">: </w:t>
      </w:r>
    </w:p>
    <w:p w14:paraId="6BB2A49F" w14:textId="72124566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Nachhaltig zum </w:t>
      </w:r>
    </w:p>
    <w:p w14:paraId="3F62608C" w14:textId="0537FE61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Green Event – Leitlinien und ausgezeichnete Veranstaltungen </w:t>
      </w:r>
    </w:p>
    <w:p w14:paraId="50268D94" w14:textId="77777777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</w:p>
    <w:p w14:paraId="0223F344" w14:textId="5434B51C" w:rsidR="00C9722C" w:rsidRPr="001418AE" w:rsidRDefault="00C9722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hyperlink r:id="rId13" w:history="1">
        <w:r w:rsidRPr="001418AE">
          <w:rPr>
            <w:rStyle w:val="Hyperlink"/>
            <w:rFonts w:asciiTheme="majorHAnsi" w:hAnsiTheme="majorHAnsi" w:cstheme="majorHAnsi"/>
            <w:szCs w:val="22"/>
          </w:rPr>
          <w:t>https://www.nachhaltiger-sport.at/selbst-test/</w:t>
        </w:r>
      </w:hyperlink>
      <w:r w:rsidR="007F4D5C" w:rsidRPr="001418AE">
        <w:rPr>
          <w:rFonts w:asciiTheme="majorHAnsi" w:hAnsiTheme="majorHAnsi" w:cstheme="majorHAnsi"/>
          <w:szCs w:val="22"/>
        </w:rPr>
        <w:t>:</w:t>
      </w:r>
    </w:p>
    <w:p w14:paraId="3C1EAD35" w14:textId="3B486CFF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 xml:space="preserve">Selbsttest für die Nachhaltigkeit der eigenen </w:t>
      </w:r>
    </w:p>
    <w:p w14:paraId="063161A5" w14:textId="7FE795A1" w:rsidR="007F4D5C" w:rsidRPr="001418AE" w:rsidRDefault="007F4D5C" w:rsidP="001418AE">
      <w:pPr>
        <w:tabs>
          <w:tab w:val="left" w:pos="5103"/>
        </w:tabs>
        <w:spacing w:line="276" w:lineRule="auto"/>
        <w:rPr>
          <w:rFonts w:asciiTheme="majorHAnsi" w:hAnsiTheme="majorHAnsi" w:cstheme="majorHAnsi"/>
          <w:szCs w:val="22"/>
        </w:rPr>
      </w:pPr>
      <w:r w:rsidRPr="001418AE">
        <w:rPr>
          <w:rFonts w:asciiTheme="majorHAnsi" w:hAnsiTheme="majorHAnsi" w:cstheme="majorHAnsi"/>
          <w:szCs w:val="22"/>
        </w:rPr>
        <w:t>Sportorganisation</w:t>
      </w:r>
    </w:p>
    <w:sectPr w:rsidR="007F4D5C" w:rsidRPr="001418AE" w:rsidSect="007962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39" w:right="851" w:bottom="794" w:left="85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BC25" w14:textId="77777777" w:rsidR="0023298E" w:rsidRDefault="0023298E">
      <w:r>
        <w:separator/>
      </w:r>
    </w:p>
  </w:endnote>
  <w:endnote w:type="continuationSeparator" w:id="0">
    <w:p w14:paraId="21808396" w14:textId="77777777" w:rsidR="0023298E" w:rsidRDefault="002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B086" w14:textId="77777777" w:rsidR="00E70BAD" w:rsidRDefault="00E70B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B8ED" w14:textId="77777777" w:rsidR="00AA1866" w:rsidRDefault="00AA1866" w:rsidP="00AA1866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0A8E3C89" w14:textId="77777777" w:rsidR="00AA1866" w:rsidRPr="007756DC" w:rsidRDefault="0071377C" w:rsidP="007756DC">
    <w:pPr>
      <w:pStyle w:val="KeinLeerraum"/>
      <w:jc w:val="center"/>
      <w:rPr>
        <w:rFonts w:cs="Arial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B0DC9B" wp14:editId="570C266F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4C87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LhcoQv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7756DC" w:rsidRPr="007756DC">
      <w:rPr>
        <w:rFonts w:cs="Arial"/>
      </w:rPr>
      <w:t xml:space="preserve"> </w:t>
    </w:r>
    <w:r w:rsidR="007756DC" w:rsidRPr="006438D3">
      <w:rPr>
        <w:rFonts w:cs="Arial"/>
        <w:sz w:val="20"/>
        <w:szCs w:val="20"/>
      </w:rPr>
      <w:t>Bankverbindung: Sparkasse Voitsberg-Köflach Bank AG   Bankleitzahl 20839</w:t>
    </w:r>
    <w:r w:rsidR="007756DC" w:rsidRPr="006438D3">
      <w:rPr>
        <w:rFonts w:cs="Arial"/>
        <w:sz w:val="20"/>
        <w:szCs w:val="20"/>
      </w:rPr>
      <w:br/>
      <w:t>IBAN AT90 2083 9055 0117 3073  /  BIC SPVOAT21XXX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68E3" w14:textId="77777777" w:rsidR="00114A7B" w:rsidRDefault="00114A7B" w:rsidP="00114A7B">
    <w:pPr>
      <w:pStyle w:val="Fuzeil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ZVR - 715493174 </w:t>
    </w:r>
  </w:p>
  <w:p w14:paraId="417FA973" w14:textId="3224E763" w:rsidR="00B965F8" w:rsidRPr="002528C3" w:rsidRDefault="0071377C" w:rsidP="00B965F8">
    <w:pPr>
      <w:jc w:val="center"/>
      <w:rPr>
        <w:rFonts w:ascii="Arial" w:hAnsi="Arial" w:cs="Arial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9531F" wp14:editId="0A867926">
              <wp:simplePos x="0" y="0"/>
              <wp:positionH relativeFrom="column">
                <wp:posOffset>-33655</wp:posOffset>
              </wp:positionH>
              <wp:positionV relativeFrom="paragraph">
                <wp:posOffset>5715</wp:posOffset>
              </wp:positionV>
              <wp:extent cx="65151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6883A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45pt" to="51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"/>
          </w:pict>
        </mc:Fallback>
      </mc:AlternateContent>
    </w:r>
    <w:r w:rsidR="00583B36">
      <w:rPr>
        <w:rFonts w:ascii="Arial" w:hAnsi="Arial" w:cs="Arial"/>
      </w:rPr>
      <w:t>Bankverbindung: Volksbank Köflach</w:t>
    </w:r>
  </w:p>
  <w:p w14:paraId="59948A93" w14:textId="5DFD8538" w:rsidR="00114A7B" w:rsidRPr="002138AE" w:rsidRDefault="00583B36" w:rsidP="002138AE">
    <w:pPr>
      <w:pStyle w:val="Fuzeile"/>
      <w:jc w:val="center"/>
    </w:pPr>
    <w:r>
      <w:rPr>
        <w:rFonts w:ascii="Arial" w:hAnsi="Arial" w:cs="Arial"/>
        <w:lang w:val="de-AT"/>
      </w:rPr>
      <w:t xml:space="preserve">IBAN AT664477020976720000 </w:t>
    </w:r>
    <w:proofErr w:type="gramStart"/>
    <w:r>
      <w:rPr>
        <w:rFonts w:ascii="Arial" w:hAnsi="Arial" w:cs="Arial"/>
        <w:lang w:val="de-AT"/>
      </w:rPr>
      <w:t>/  BIC</w:t>
    </w:r>
    <w:proofErr w:type="gramEnd"/>
    <w:r>
      <w:rPr>
        <w:rFonts w:ascii="Arial" w:hAnsi="Arial" w:cs="Arial"/>
        <w:lang w:val="de-AT"/>
      </w:rPr>
      <w:t xml:space="preserve"> VBOEATWWWGRA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611D" w14:textId="77777777" w:rsidR="0023298E" w:rsidRDefault="0023298E">
      <w:r>
        <w:separator/>
      </w:r>
    </w:p>
  </w:footnote>
  <w:footnote w:type="continuationSeparator" w:id="0">
    <w:p w14:paraId="6BCBBC7B" w14:textId="77777777" w:rsidR="0023298E" w:rsidRDefault="0023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3B53" w14:textId="77777777" w:rsidR="00E70BAD" w:rsidRDefault="00E70B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F85F" w14:textId="77777777" w:rsidR="00220675" w:rsidRPr="00AD2BF7" w:rsidRDefault="00220675" w:rsidP="00220675">
    <w:pPr>
      <w:jc w:val="center"/>
      <w:rPr>
        <w:sz w:val="18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388AB3A7" wp14:editId="3C1AE14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BF7">
      <w:rPr>
        <w:rFonts w:cstheme="minorBidi"/>
        <w:noProof/>
        <w:sz w:val="24"/>
        <w:lang w:val="de-AT" w:eastAsia="de-AT"/>
      </w:rPr>
      <w:drawing>
        <wp:anchor distT="0" distB="0" distL="114300" distR="114300" simplePos="0" relativeHeight="251664384" behindDoc="1" locked="0" layoutInCell="1" allowOverlap="1" wp14:anchorId="6E41A2A1" wp14:editId="6708F704">
          <wp:simplePos x="0" y="0"/>
          <wp:positionH relativeFrom="column">
            <wp:posOffset>-23495</wp:posOffset>
          </wp:positionH>
          <wp:positionV relativeFrom="paragraph">
            <wp:posOffset>112395</wp:posOffset>
          </wp:positionV>
          <wp:extent cx="1247775" cy="523875"/>
          <wp:effectExtent l="0" t="0" r="9525" b="9525"/>
          <wp:wrapTight wrapText="bothSides">
            <wp:wrapPolygon edited="0">
              <wp:start x="0" y="0"/>
              <wp:lineTo x="0" y="21207"/>
              <wp:lineTo x="21435" y="21207"/>
              <wp:lineTo x="21435" y="0"/>
              <wp:lineTo x="0" y="0"/>
            </wp:wrapPolygon>
          </wp:wrapTight>
          <wp:docPr id="5" name="Grafik 5" descr="Outl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Outl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BF7">
      <w:rPr>
        <w:sz w:val="28"/>
      </w:rPr>
      <w:t>Ö</w:t>
    </w:r>
    <w:r>
      <w:rPr>
        <w:sz w:val="28"/>
      </w:rPr>
      <w:t xml:space="preserve">sterreichischer </w:t>
    </w:r>
  </w:p>
  <w:p w14:paraId="5E6727AE" w14:textId="77777777" w:rsidR="00220675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Minigolf Sport </w:t>
    </w:r>
    <w:r w:rsidRPr="00AD2BF7">
      <w:rPr>
        <w:sz w:val="28"/>
      </w:rPr>
      <w:t>V</w:t>
    </w:r>
    <w:r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366A2FE1" w14:textId="77777777" w:rsidR="00220675" w:rsidRPr="00AD2BF7" w:rsidRDefault="00220675" w:rsidP="00220675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22BB9345" w14:textId="77777777" w:rsidR="00220675" w:rsidRPr="00CD10B4" w:rsidRDefault="00220675" w:rsidP="00220675">
    <w:pPr>
      <w:tabs>
        <w:tab w:val="left" w:pos="855"/>
        <w:tab w:val="center" w:pos="2595"/>
      </w:tabs>
    </w:pPr>
    <w:r w:rsidRPr="00AD2BF7">
      <w:rPr>
        <w:sz w:val="24"/>
      </w:rPr>
      <w:tab/>
    </w:r>
    <w:r>
      <w:rPr>
        <w:sz w:val="24"/>
      </w:rPr>
      <w:t xml:space="preserve">           </w:t>
    </w:r>
    <w:r w:rsidRPr="00CD10B4">
      <w:t xml:space="preserve">Lilienthalgasse 28, 8020 </w:t>
    </w:r>
    <w:r>
      <w:t xml:space="preserve">Graz, </w:t>
    </w:r>
    <w:r w:rsidRPr="00CD10B4">
      <w:t>Tel. +43650/829 15 74</w:t>
    </w:r>
  </w:p>
  <w:p w14:paraId="110D9151" w14:textId="77777777" w:rsidR="00220675" w:rsidRPr="00CD10B4" w:rsidRDefault="00220675" w:rsidP="00220675">
    <w:pPr>
      <w:jc w:val="center"/>
    </w:pPr>
    <w:r w:rsidRPr="00CD10B4">
      <w:rPr>
        <w:lang w:val="fr-FR"/>
      </w:rPr>
      <w:t xml:space="preserve">   </w:t>
    </w: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http:/www.minigolf-web.at; E-Mail: oebgv@oebgv.at</w:t>
    </w:r>
  </w:p>
  <w:p w14:paraId="508C7C55" w14:textId="77777777" w:rsidR="00220675" w:rsidRDefault="00220675" w:rsidP="00220675">
    <w:pPr>
      <w:pStyle w:val="Kopfzeile"/>
    </w:pPr>
  </w:p>
  <w:p w14:paraId="23EA7FAC" w14:textId="77777777" w:rsidR="00220675" w:rsidRDefault="002206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DEB3" w14:textId="44F359A0" w:rsidR="001E6446" w:rsidRPr="00AD2BF7" w:rsidRDefault="00E70BAD" w:rsidP="00E70BAD">
    <w:pPr>
      <w:tabs>
        <w:tab w:val="center" w:pos="3918"/>
      </w:tabs>
      <w:rPr>
        <w:sz w:val="18"/>
      </w:rPr>
    </w:pPr>
    <w:r>
      <w:rPr>
        <w:noProof/>
        <w:lang w:val="de-AT" w:eastAsia="de-AT"/>
      </w:rPr>
      <w:drawing>
        <wp:inline distT="0" distB="0" distL="0" distR="0" wp14:anchorId="46C231BB" wp14:editId="73AE9A8E">
          <wp:extent cx="1352550" cy="523875"/>
          <wp:effectExtent l="0" t="0" r="0" b="9525"/>
          <wp:docPr id="7" name="Bild 4" descr="C:\Users\gobetz\AppData\Local\Microsoft\Windows\INetCache\Content.MSO\3F1065F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betz\AppData\Local\Microsoft\Windows\INetCache\Content.MSO\3F1065F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127" cy="5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ab/>
    </w:r>
    <w:r w:rsidR="00C322B6"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5825F5C0" wp14:editId="33DDD08A">
          <wp:simplePos x="0" y="0"/>
          <wp:positionH relativeFrom="margin">
            <wp:posOffset>5090795</wp:posOffset>
          </wp:positionH>
          <wp:positionV relativeFrom="page">
            <wp:posOffset>434340</wp:posOffset>
          </wp:positionV>
          <wp:extent cx="1386840" cy="671830"/>
          <wp:effectExtent l="0" t="0" r="3810" b="0"/>
          <wp:wrapTight wrapText="bothSides">
            <wp:wrapPolygon edited="0">
              <wp:start x="0" y="0"/>
              <wp:lineTo x="0" y="20824"/>
              <wp:lineTo x="21363" y="20824"/>
              <wp:lineTo x="213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F14">
      <w:rPr>
        <w:sz w:val="28"/>
      </w:rPr>
      <w:t xml:space="preserve">                    </w:t>
    </w:r>
    <w:r w:rsidR="001E6446" w:rsidRPr="00AD2BF7">
      <w:rPr>
        <w:sz w:val="28"/>
      </w:rPr>
      <w:t>Ö</w:t>
    </w:r>
    <w:r w:rsidR="001E6446">
      <w:rPr>
        <w:sz w:val="28"/>
      </w:rPr>
      <w:t xml:space="preserve">sterreichischer </w:t>
    </w:r>
  </w:p>
  <w:p w14:paraId="2F5C3B31" w14:textId="693CD7BF" w:rsidR="001E6446" w:rsidRDefault="00C322B6" w:rsidP="00262FEA">
    <w:pPr>
      <w:ind w:left="-142"/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741F14">
      <w:rPr>
        <w:sz w:val="28"/>
      </w:rPr>
      <w:t xml:space="preserve">                      </w:t>
    </w:r>
    <w:r w:rsidR="001E6446">
      <w:rPr>
        <w:sz w:val="28"/>
      </w:rPr>
      <w:t xml:space="preserve">Minigolf Sport </w:t>
    </w:r>
    <w:r w:rsidR="001E6446" w:rsidRPr="00AD2BF7">
      <w:rPr>
        <w:sz w:val="28"/>
      </w:rPr>
      <w:t>V</w:t>
    </w:r>
    <w:r w:rsidR="001E6446">
      <w:rPr>
        <w:sz w:val="28"/>
      </w:rPr>
      <w:t>erband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00578931" w14:textId="1E857156" w:rsidR="001E6446" w:rsidRPr="00AD2BF7" w:rsidRDefault="00C322B6" w:rsidP="001E6446">
    <w:pPr>
      <w:jc w:val="center"/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5B5FE18A" w14:textId="2C53825A" w:rsidR="00E70BAD" w:rsidRDefault="001E6446" w:rsidP="00E70BAD">
    <w:pPr>
      <w:tabs>
        <w:tab w:val="left" w:pos="855"/>
        <w:tab w:val="center" w:pos="2595"/>
      </w:tabs>
      <w:jc w:val="center"/>
    </w:pPr>
    <w:r w:rsidRPr="00CD10B4">
      <w:t>Lilienthalgasse 28</w:t>
    </w:r>
    <w:r w:rsidR="00E70BAD">
      <w:t>/12</w:t>
    </w:r>
    <w:r w:rsidRPr="00CD10B4">
      <w:t xml:space="preserve">, 8020 </w:t>
    </w:r>
    <w:r w:rsidR="0013187E">
      <w:t xml:space="preserve">Graz, </w:t>
    </w:r>
    <w:r w:rsidRPr="00CD10B4">
      <w:t>Tel. +43</w:t>
    </w:r>
    <w:r w:rsidR="00B86133">
      <w:t>(</w:t>
    </w:r>
    <w:r w:rsidRPr="00CD10B4">
      <w:t>650</w:t>
    </w:r>
    <w:r w:rsidR="00B86133">
      <w:t>)</w:t>
    </w:r>
    <w:r w:rsidRPr="00CD10B4">
      <w:t>829 15 74</w:t>
    </w:r>
  </w:p>
  <w:p w14:paraId="5C417DB9" w14:textId="5A49EE09" w:rsidR="001E6446" w:rsidRPr="00CD10B4" w:rsidRDefault="001E6446" w:rsidP="00E70BAD">
    <w:pPr>
      <w:tabs>
        <w:tab w:val="left" w:pos="855"/>
        <w:tab w:val="center" w:pos="2595"/>
      </w:tabs>
      <w:jc w:val="center"/>
    </w:pPr>
    <w:proofErr w:type="spellStart"/>
    <w:proofErr w:type="gramStart"/>
    <w:r w:rsidRPr="00CD10B4">
      <w:rPr>
        <w:lang w:val="fr-FR"/>
      </w:rPr>
      <w:t>Homepage</w:t>
    </w:r>
    <w:proofErr w:type="spellEnd"/>
    <w:r w:rsidRPr="00CD10B4">
      <w:rPr>
        <w:lang w:val="fr-FR"/>
      </w:rPr>
      <w:t>:</w:t>
    </w:r>
    <w:proofErr w:type="gramEnd"/>
    <w:r w:rsidRPr="00CD10B4">
      <w:rPr>
        <w:lang w:val="fr-FR"/>
      </w:rPr>
      <w:t xml:space="preserve"> http:/www.</w:t>
    </w:r>
    <w:r w:rsidR="00CC5B9C">
      <w:rPr>
        <w:lang w:val="fr-FR"/>
      </w:rPr>
      <w:t>oemgv</w:t>
    </w:r>
    <w:r w:rsidRPr="00CD10B4">
      <w:rPr>
        <w:lang w:val="fr-FR"/>
      </w:rPr>
      <w:t>.at; E-Mail: oe</w:t>
    </w:r>
    <w:r w:rsidR="0063642B">
      <w:rPr>
        <w:lang w:val="fr-FR"/>
      </w:rPr>
      <w:t>m</w:t>
    </w:r>
    <w:r w:rsidRPr="00CD10B4">
      <w:rPr>
        <w:lang w:val="fr-FR"/>
      </w:rPr>
      <w:t>gv@oe</w:t>
    </w:r>
    <w:r w:rsidR="0063642B">
      <w:rPr>
        <w:lang w:val="fr-FR"/>
      </w:rPr>
      <w:t>m</w:t>
    </w:r>
    <w:r w:rsidRPr="00CD10B4">
      <w:rPr>
        <w:lang w:val="fr-FR"/>
      </w:rPr>
      <w:t>gv.at</w:t>
    </w:r>
  </w:p>
  <w:p w14:paraId="2F369D68" w14:textId="77777777" w:rsidR="00CF66E9" w:rsidRDefault="00CF66E9" w:rsidP="00CF66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0E6B"/>
    <w:multiLevelType w:val="hybridMultilevel"/>
    <w:tmpl w:val="B186E5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2E89"/>
    <w:multiLevelType w:val="hybridMultilevel"/>
    <w:tmpl w:val="EE0AB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0ACB"/>
    <w:multiLevelType w:val="hybridMultilevel"/>
    <w:tmpl w:val="52225BC6"/>
    <w:lvl w:ilvl="0" w:tplc="2830302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>
      <w:start w:val="1"/>
      <w:numFmt w:val="lowerRoman"/>
      <w:lvlText w:val="%3."/>
      <w:lvlJc w:val="right"/>
      <w:pPr>
        <w:ind w:left="2508" w:hanging="180"/>
      </w:pPr>
    </w:lvl>
    <w:lvl w:ilvl="3" w:tplc="0C07000F">
      <w:start w:val="1"/>
      <w:numFmt w:val="decimal"/>
      <w:lvlText w:val="%4."/>
      <w:lvlJc w:val="left"/>
      <w:pPr>
        <w:ind w:left="3228" w:hanging="360"/>
      </w:pPr>
    </w:lvl>
    <w:lvl w:ilvl="4" w:tplc="0C070019">
      <w:start w:val="1"/>
      <w:numFmt w:val="lowerLetter"/>
      <w:lvlText w:val="%5."/>
      <w:lvlJc w:val="left"/>
      <w:pPr>
        <w:ind w:left="3948" w:hanging="360"/>
      </w:pPr>
    </w:lvl>
    <w:lvl w:ilvl="5" w:tplc="0C07001B">
      <w:start w:val="1"/>
      <w:numFmt w:val="lowerRoman"/>
      <w:lvlText w:val="%6."/>
      <w:lvlJc w:val="right"/>
      <w:pPr>
        <w:ind w:left="4668" w:hanging="180"/>
      </w:pPr>
    </w:lvl>
    <w:lvl w:ilvl="6" w:tplc="0C07000F">
      <w:start w:val="1"/>
      <w:numFmt w:val="decimal"/>
      <w:lvlText w:val="%7."/>
      <w:lvlJc w:val="left"/>
      <w:pPr>
        <w:ind w:left="5388" w:hanging="360"/>
      </w:pPr>
    </w:lvl>
    <w:lvl w:ilvl="7" w:tplc="0C070019">
      <w:start w:val="1"/>
      <w:numFmt w:val="lowerLetter"/>
      <w:lvlText w:val="%8."/>
      <w:lvlJc w:val="left"/>
      <w:pPr>
        <w:ind w:left="6108" w:hanging="360"/>
      </w:pPr>
    </w:lvl>
    <w:lvl w:ilvl="8" w:tplc="0C07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1B7E84"/>
    <w:multiLevelType w:val="hybridMultilevel"/>
    <w:tmpl w:val="D526B3A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6213"/>
    <w:multiLevelType w:val="hybridMultilevel"/>
    <w:tmpl w:val="99AE1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358D"/>
    <w:multiLevelType w:val="hybridMultilevel"/>
    <w:tmpl w:val="48D20F94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83419F0"/>
    <w:multiLevelType w:val="hybridMultilevel"/>
    <w:tmpl w:val="D4D8E8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08CC"/>
    <w:multiLevelType w:val="hybridMultilevel"/>
    <w:tmpl w:val="36A23700"/>
    <w:lvl w:ilvl="0" w:tplc="8BBAD064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77599D"/>
    <w:multiLevelType w:val="hybridMultilevel"/>
    <w:tmpl w:val="F59E66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5166">
    <w:abstractNumId w:val="6"/>
  </w:num>
  <w:num w:numId="2" w16cid:durableId="1683044744">
    <w:abstractNumId w:val="0"/>
  </w:num>
  <w:num w:numId="3" w16cid:durableId="2033451720">
    <w:abstractNumId w:val="8"/>
  </w:num>
  <w:num w:numId="4" w16cid:durableId="1763408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332853">
    <w:abstractNumId w:val="7"/>
  </w:num>
  <w:num w:numId="6" w16cid:durableId="574166766">
    <w:abstractNumId w:val="1"/>
  </w:num>
  <w:num w:numId="7" w16cid:durableId="1384209552">
    <w:abstractNumId w:val="5"/>
  </w:num>
  <w:num w:numId="8" w16cid:durableId="68112450">
    <w:abstractNumId w:val="4"/>
  </w:num>
  <w:num w:numId="9" w16cid:durableId="15973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E4"/>
    <w:rsid w:val="0000466B"/>
    <w:rsid w:val="00006E8E"/>
    <w:rsid w:val="0000787E"/>
    <w:rsid w:val="00010214"/>
    <w:rsid w:val="00010940"/>
    <w:rsid w:val="000110E8"/>
    <w:rsid w:val="00012026"/>
    <w:rsid w:val="00012114"/>
    <w:rsid w:val="00013391"/>
    <w:rsid w:val="0001341A"/>
    <w:rsid w:val="000156CF"/>
    <w:rsid w:val="000157AC"/>
    <w:rsid w:val="00016140"/>
    <w:rsid w:val="000164EF"/>
    <w:rsid w:val="00016DEF"/>
    <w:rsid w:val="00023F3C"/>
    <w:rsid w:val="000244D5"/>
    <w:rsid w:val="00024510"/>
    <w:rsid w:val="000352B3"/>
    <w:rsid w:val="000352E4"/>
    <w:rsid w:val="0003633B"/>
    <w:rsid w:val="00037B19"/>
    <w:rsid w:val="000478B3"/>
    <w:rsid w:val="000518D4"/>
    <w:rsid w:val="00051C8B"/>
    <w:rsid w:val="00052AB7"/>
    <w:rsid w:val="00052F4F"/>
    <w:rsid w:val="00066376"/>
    <w:rsid w:val="0006649A"/>
    <w:rsid w:val="00066790"/>
    <w:rsid w:val="00071620"/>
    <w:rsid w:val="00071FA8"/>
    <w:rsid w:val="00072109"/>
    <w:rsid w:val="00073A45"/>
    <w:rsid w:val="00075E9D"/>
    <w:rsid w:val="00087D55"/>
    <w:rsid w:val="0009500B"/>
    <w:rsid w:val="00095D6D"/>
    <w:rsid w:val="000A1DD1"/>
    <w:rsid w:val="000A694B"/>
    <w:rsid w:val="000A6A9D"/>
    <w:rsid w:val="000B1128"/>
    <w:rsid w:val="000B5045"/>
    <w:rsid w:val="000B5892"/>
    <w:rsid w:val="000C0B5C"/>
    <w:rsid w:val="000C4A76"/>
    <w:rsid w:val="000C66F2"/>
    <w:rsid w:val="000D0440"/>
    <w:rsid w:val="000D2D83"/>
    <w:rsid w:val="000D555A"/>
    <w:rsid w:val="000E21FD"/>
    <w:rsid w:val="000E2666"/>
    <w:rsid w:val="000E5276"/>
    <w:rsid w:val="000F2B04"/>
    <w:rsid w:val="000F62C3"/>
    <w:rsid w:val="001012B1"/>
    <w:rsid w:val="0010164E"/>
    <w:rsid w:val="001023BF"/>
    <w:rsid w:val="00102D26"/>
    <w:rsid w:val="0010325C"/>
    <w:rsid w:val="00103F2F"/>
    <w:rsid w:val="0010419C"/>
    <w:rsid w:val="00104C8C"/>
    <w:rsid w:val="00105B12"/>
    <w:rsid w:val="00105E33"/>
    <w:rsid w:val="0010762C"/>
    <w:rsid w:val="00107804"/>
    <w:rsid w:val="00110B64"/>
    <w:rsid w:val="001135AF"/>
    <w:rsid w:val="00113713"/>
    <w:rsid w:val="00114A7B"/>
    <w:rsid w:val="00116C18"/>
    <w:rsid w:val="00121764"/>
    <w:rsid w:val="00121A17"/>
    <w:rsid w:val="00127C08"/>
    <w:rsid w:val="0013187E"/>
    <w:rsid w:val="0013204C"/>
    <w:rsid w:val="00132571"/>
    <w:rsid w:val="001328B7"/>
    <w:rsid w:val="00134508"/>
    <w:rsid w:val="001418AE"/>
    <w:rsid w:val="0014257E"/>
    <w:rsid w:val="00143081"/>
    <w:rsid w:val="001435F6"/>
    <w:rsid w:val="00151443"/>
    <w:rsid w:val="001515C7"/>
    <w:rsid w:val="001532A9"/>
    <w:rsid w:val="00154B47"/>
    <w:rsid w:val="00155FB1"/>
    <w:rsid w:val="0015633E"/>
    <w:rsid w:val="00156FDA"/>
    <w:rsid w:val="00157825"/>
    <w:rsid w:val="001627C0"/>
    <w:rsid w:val="00163342"/>
    <w:rsid w:val="001638ED"/>
    <w:rsid w:val="0016718E"/>
    <w:rsid w:val="00170BD3"/>
    <w:rsid w:val="00171592"/>
    <w:rsid w:val="0017162E"/>
    <w:rsid w:val="001747A0"/>
    <w:rsid w:val="001758F2"/>
    <w:rsid w:val="001760E0"/>
    <w:rsid w:val="00181BCB"/>
    <w:rsid w:val="00191A84"/>
    <w:rsid w:val="00194374"/>
    <w:rsid w:val="0019514F"/>
    <w:rsid w:val="001971B6"/>
    <w:rsid w:val="001A58F5"/>
    <w:rsid w:val="001A65A5"/>
    <w:rsid w:val="001A70DB"/>
    <w:rsid w:val="001B08FA"/>
    <w:rsid w:val="001B0BB6"/>
    <w:rsid w:val="001B255E"/>
    <w:rsid w:val="001B2FA6"/>
    <w:rsid w:val="001B4F18"/>
    <w:rsid w:val="001B57BD"/>
    <w:rsid w:val="001C1385"/>
    <w:rsid w:val="001C3643"/>
    <w:rsid w:val="001C5AF6"/>
    <w:rsid w:val="001D025F"/>
    <w:rsid w:val="001D3A82"/>
    <w:rsid w:val="001D67E6"/>
    <w:rsid w:val="001D6EA0"/>
    <w:rsid w:val="001E0114"/>
    <w:rsid w:val="001E32FA"/>
    <w:rsid w:val="001E615B"/>
    <w:rsid w:val="001E6446"/>
    <w:rsid w:val="001F714C"/>
    <w:rsid w:val="00200991"/>
    <w:rsid w:val="002066DD"/>
    <w:rsid w:val="002105DE"/>
    <w:rsid w:val="00212E19"/>
    <w:rsid w:val="002138AE"/>
    <w:rsid w:val="00216A3D"/>
    <w:rsid w:val="00220675"/>
    <w:rsid w:val="00224436"/>
    <w:rsid w:val="002264EF"/>
    <w:rsid w:val="00231725"/>
    <w:rsid w:val="00231DC4"/>
    <w:rsid w:val="0023298E"/>
    <w:rsid w:val="002332B4"/>
    <w:rsid w:val="00246F47"/>
    <w:rsid w:val="00251011"/>
    <w:rsid w:val="00254FA5"/>
    <w:rsid w:val="00255C37"/>
    <w:rsid w:val="00256EEB"/>
    <w:rsid w:val="002571B7"/>
    <w:rsid w:val="0026155B"/>
    <w:rsid w:val="002622F7"/>
    <w:rsid w:val="00262FEA"/>
    <w:rsid w:val="00263B70"/>
    <w:rsid w:val="00263E38"/>
    <w:rsid w:val="00264D09"/>
    <w:rsid w:val="00265EDF"/>
    <w:rsid w:val="00270817"/>
    <w:rsid w:val="00270CB5"/>
    <w:rsid w:val="00273079"/>
    <w:rsid w:val="0027375F"/>
    <w:rsid w:val="002753E3"/>
    <w:rsid w:val="00276479"/>
    <w:rsid w:val="00280317"/>
    <w:rsid w:val="002815A2"/>
    <w:rsid w:val="002855A5"/>
    <w:rsid w:val="0028598B"/>
    <w:rsid w:val="002904A0"/>
    <w:rsid w:val="00290CD5"/>
    <w:rsid w:val="002930A0"/>
    <w:rsid w:val="00294075"/>
    <w:rsid w:val="00295D45"/>
    <w:rsid w:val="002A019C"/>
    <w:rsid w:val="002A09EB"/>
    <w:rsid w:val="002A2BFC"/>
    <w:rsid w:val="002A4113"/>
    <w:rsid w:val="002A452B"/>
    <w:rsid w:val="002A5574"/>
    <w:rsid w:val="002A68D1"/>
    <w:rsid w:val="002A6E27"/>
    <w:rsid w:val="002C2977"/>
    <w:rsid w:val="002C4D47"/>
    <w:rsid w:val="002C59E1"/>
    <w:rsid w:val="002D02E9"/>
    <w:rsid w:val="002D2867"/>
    <w:rsid w:val="002D4913"/>
    <w:rsid w:val="002D5129"/>
    <w:rsid w:val="002D5401"/>
    <w:rsid w:val="002E3CE2"/>
    <w:rsid w:val="002E6062"/>
    <w:rsid w:val="002E65B4"/>
    <w:rsid w:val="002E69C4"/>
    <w:rsid w:val="002E6CF7"/>
    <w:rsid w:val="002F2AEF"/>
    <w:rsid w:val="002F3976"/>
    <w:rsid w:val="002F48B5"/>
    <w:rsid w:val="002F6E05"/>
    <w:rsid w:val="0030043D"/>
    <w:rsid w:val="00300D7F"/>
    <w:rsid w:val="0030122A"/>
    <w:rsid w:val="00305C9B"/>
    <w:rsid w:val="00306297"/>
    <w:rsid w:val="00307C7B"/>
    <w:rsid w:val="00311F46"/>
    <w:rsid w:val="00317ADE"/>
    <w:rsid w:val="00317B9C"/>
    <w:rsid w:val="003242EA"/>
    <w:rsid w:val="00330BA1"/>
    <w:rsid w:val="00333594"/>
    <w:rsid w:val="00333D1C"/>
    <w:rsid w:val="00333F43"/>
    <w:rsid w:val="00336913"/>
    <w:rsid w:val="00342D0C"/>
    <w:rsid w:val="00343AE0"/>
    <w:rsid w:val="003603EE"/>
    <w:rsid w:val="00360F8E"/>
    <w:rsid w:val="00362C34"/>
    <w:rsid w:val="00364305"/>
    <w:rsid w:val="00366049"/>
    <w:rsid w:val="00366C34"/>
    <w:rsid w:val="0037256F"/>
    <w:rsid w:val="003759B7"/>
    <w:rsid w:val="00380F68"/>
    <w:rsid w:val="003838A2"/>
    <w:rsid w:val="00383F34"/>
    <w:rsid w:val="003874BF"/>
    <w:rsid w:val="0039162F"/>
    <w:rsid w:val="00392BDA"/>
    <w:rsid w:val="003A4439"/>
    <w:rsid w:val="003A50AC"/>
    <w:rsid w:val="003A512A"/>
    <w:rsid w:val="003A58F6"/>
    <w:rsid w:val="003B05B3"/>
    <w:rsid w:val="003B3265"/>
    <w:rsid w:val="003B58F6"/>
    <w:rsid w:val="003B596F"/>
    <w:rsid w:val="003B64BB"/>
    <w:rsid w:val="003C0943"/>
    <w:rsid w:val="003C3ABB"/>
    <w:rsid w:val="003C4CE5"/>
    <w:rsid w:val="003C6AEC"/>
    <w:rsid w:val="003D12CC"/>
    <w:rsid w:val="003D1953"/>
    <w:rsid w:val="003D4F88"/>
    <w:rsid w:val="003D5AE1"/>
    <w:rsid w:val="003D6567"/>
    <w:rsid w:val="003E1C45"/>
    <w:rsid w:val="003E2C8A"/>
    <w:rsid w:val="003F1E52"/>
    <w:rsid w:val="003F3BA6"/>
    <w:rsid w:val="003F51DC"/>
    <w:rsid w:val="003F6FBA"/>
    <w:rsid w:val="00401699"/>
    <w:rsid w:val="00403552"/>
    <w:rsid w:val="00406289"/>
    <w:rsid w:val="00407DB0"/>
    <w:rsid w:val="00411451"/>
    <w:rsid w:val="00422A4B"/>
    <w:rsid w:val="00425E26"/>
    <w:rsid w:val="00426AD4"/>
    <w:rsid w:val="0042786B"/>
    <w:rsid w:val="004302D8"/>
    <w:rsid w:val="0043065C"/>
    <w:rsid w:val="0043687F"/>
    <w:rsid w:val="004369C6"/>
    <w:rsid w:val="00442CBC"/>
    <w:rsid w:val="0045122D"/>
    <w:rsid w:val="00453720"/>
    <w:rsid w:val="00457381"/>
    <w:rsid w:val="0047135A"/>
    <w:rsid w:val="004718B4"/>
    <w:rsid w:val="00471BC8"/>
    <w:rsid w:val="004725AF"/>
    <w:rsid w:val="004725CD"/>
    <w:rsid w:val="00474C69"/>
    <w:rsid w:val="00475070"/>
    <w:rsid w:val="004763EE"/>
    <w:rsid w:val="004806B5"/>
    <w:rsid w:val="00481981"/>
    <w:rsid w:val="00485610"/>
    <w:rsid w:val="0048675E"/>
    <w:rsid w:val="00487C42"/>
    <w:rsid w:val="00490780"/>
    <w:rsid w:val="00490FA4"/>
    <w:rsid w:val="004941CA"/>
    <w:rsid w:val="004950E5"/>
    <w:rsid w:val="00496EC3"/>
    <w:rsid w:val="004A2AD5"/>
    <w:rsid w:val="004A503A"/>
    <w:rsid w:val="004B184B"/>
    <w:rsid w:val="004B3F90"/>
    <w:rsid w:val="004B6641"/>
    <w:rsid w:val="004C144E"/>
    <w:rsid w:val="004C5824"/>
    <w:rsid w:val="004D0200"/>
    <w:rsid w:val="004D4366"/>
    <w:rsid w:val="004D5BE2"/>
    <w:rsid w:val="004D7EDD"/>
    <w:rsid w:val="004E3051"/>
    <w:rsid w:val="004E3D4F"/>
    <w:rsid w:val="004F54F8"/>
    <w:rsid w:val="004F5687"/>
    <w:rsid w:val="00503421"/>
    <w:rsid w:val="0050393A"/>
    <w:rsid w:val="00504C46"/>
    <w:rsid w:val="00507E43"/>
    <w:rsid w:val="005108DE"/>
    <w:rsid w:val="005116F7"/>
    <w:rsid w:val="00515F70"/>
    <w:rsid w:val="00516BB8"/>
    <w:rsid w:val="00516CD1"/>
    <w:rsid w:val="0051780F"/>
    <w:rsid w:val="00523D4E"/>
    <w:rsid w:val="00525D96"/>
    <w:rsid w:val="00530F05"/>
    <w:rsid w:val="00531D05"/>
    <w:rsid w:val="00534156"/>
    <w:rsid w:val="005367B2"/>
    <w:rsid w:val="005408F0"/>
    <w:rsid w:val="0054409D"/>
    <w:rsid w:val="0054611F"/>
    <w:rsid w:val="00546477"/>
    <w:rsid w:val="00550F71"/>
    <w:rsid w:val="00554ABC"/>
    <w:rsid w:val="00556E58"/>
    <w:rsid w:val="00561032"/>
    <w:rsid w:val="005613D4"/>
    <w:rsid w:val="005668EA"/>
    <w:rsid w:val="00571030"/>
    <w:rsid w:val="0057117A"/>
    <w:rsid w:val="0057134D"/>
    <w:rsid w:val="00572F34"/>
    <w:rsid w:val="00573B06"/>
    <w:rsid w:val="00573D16"/>
    <w:rsid w:val="00575D91"/>
    <w:rsid w:val="00581E7D"/>
    <w:rsid w:val="00583B36"/>
    <w:rsid w:val="00584D33"/>
    <w:rsid w:val="00593697"/>
    <w:rsid w:val="00597D86"/>
    <w:rsid w:val="005A2CA3"/>
    <w:rsid w:val="005A3A49"/>
    <w:rsid w:val="005A59EA"/>
    <w:rsid w:val="005A7E89"/>
    <w:rsid w:val="005B0353"/>
    <w:rsid w:val="005B1BF8"/>
    <w:rsid w:val="005B1E74"/>
    <w:rsid w:val="005B36F5"/>
    <w:rsid w:val="005B4186"/>
    <w:rsid w:val="005C22A9"/>
    <w:rsid w:val="005C3549"/>
    <w:rsid w:val="005C3FD4"/>
    <w:rsid w:val="005C7876"/>
    <w:rsid w:val="005D1656"/>
    <w:rsid w:val="005D2BB0"/>
    <w:rsid w:val="005D59BF"/>
    <w:rsid w:val="005D5BD9"/>
    <w:rsid w:val="005E0275"/>
    <w:rsid w:val="005E16AD"/>
    <w:rsid w:val="005E4FA7"/>
    <w:rsid w:val="005E6E7E"/>
    <w:rsid w:val="005F1E98"/>
    <w:rsid w:val="005F2435"/>
    <w:rsid w:val="005F2CA4"/>
    <w:rsid w:val="005F30A5"/>
    <w:rsid w:val="005F396D"/>
    <w:rsid w:val="005F44EE"/>
    <w:rsid w:val="005F5F69"/>
    <w:rsid w:val="005F69BB"/>
    <w:rsid w:val="005F7D43"/>
    <w:rsid w:val="00600197"/>
    <w:rsid w:val="006003D0"/>
    <w:rsid w:val="00601BBB"/>
    <w:rsid w:val="00602DB1"/>
    <w:rsid w:val="00602E9B"/>
    <w:rsid w:val="0060549D"/>
    <w:rsid w:val="0060619F"/>
    <w:rsid w:val="0060715C"/>
    <w:rsid w:val="0061041A"/>
    <w:rsid w:val="006129FA"/>
    <w:rsid w:val="00621EBA"/>
    <w:rsid w:val="00623527"/>
    <w:rsid w:val="006239F9"/>
    <w:rsid w:val="006256A5"/>
    <w:rsid w:val="006279DA"/>
    <w:rsid w:val="00633C68"/>
    <w:rsid w:val="006359C8"/>
    <w:rsid w:val="0063642B"/>
    <w:rsid w:val="0063667F"/>
    <w:rsid w:val="00640BB0"/>
    <w:rsid w:val="006425B2"/>
    <w:rsid w:val="0064282B"/>
    <w:rsid w:val="00642C46"/>
    <w:rsid w:val="00646EC7"/>
    <w:rsid w:val="00647083"/>
    <w:rsid w:val="0065030E"/>
    <w:rsid w:val="0065244B"/>
    <w:rsid w:val="0065439A"/>
    <w:rsid w:val="0066109A"/>
    <w:rsid w:val="00671847"/>
    <w:rsid w:val="0067584E"/>
    <w:rsid w:val="00682AB6"/>
    <w:rsid w:val="00683BEF"/>
    <w:rsid w:val="00684B27"/>
    <w:rsid w:val="00685319"/>
    <w:rsid w:val="0068552B"/>
    <w:rsid w:val="00687FCB"/>
    <w:rsid w:val="00690753"/>
    <w:rsid w:val="00692238"/>
    <w:rsid w:val="006A01F8"/>
    <w:rsid w:val="006A0ABD"/>
    <w:rsid w:val="006A5F31"/>
    <w:rsid w:val="006A6B06"/>
    <w:rsid w:val="006B39F8"/>
    <w:rsid w:val="006B5045"/>
    <w:rsid w:val="006B523F"/>
    <w:rsid w:val="006B6BD8"/>
    <w:rsid w:val="006C10F7"/>
    <w:rsid w:val="006C27BD"/>
    <w:rsid w:val="006C2F57"/>
    <w:rsid w:val="006C3C28"/>
    <w:rsid w:val="006C725E"/>
    <w:rsid w:val="006D11D2"/>
    <w:rsid w:val="006D44C1"/>
    <w:rsid w:val="006D5F62"/>
    <w:rsid w:val="006E19D0"/>
    <w:rsid w:val="006E494E"/>
    <w:rsid w:val="006E510C"/>
    <w:rsid w:val="006E5736"/>
    <w:rsid w:val="006F147C"/>
    <w:rsid w:val="006F2CAF"/>
    <w:rsid w:val="006F3D54"/>
    <w:rsid w:val="006F6B74"/>
    <w:rsid w:val="007011CF"/>
    <w:rsid w:val="00701663"/>
    <w:rsid w:val="00701C81"/>
    <w:rsid w:val="00704EBC"/>
    <w:rsid w:val="00705396"/>
    <w:rsid w:val="007053DE"/>
    <w:rsid w:val="00705C60"/>
    <w:rsid w:val="0071259E"/>
    <w:rsid w:val="0071377C"/>
    <w:rsid w:val="00714608"/>
    <w:rsid w:val="0071505A"/>
    <w:rsid w:val="0072260B"/>
    <w:rsid w:val="00722B1A"/>
    <w:rsid w:val="0072506E"/>
    <w:rsid w:val="00725344"/>
    <w:rsid w:val="007254F0"/>
    <w:rsid w:val="00727C13"/>
    <w:rsid w:val="00731030"/>
    <w:rsid w:val="00732EE6"/>
    <w:rsid w:val="00741F14"/>
    <w:rsid w:val="00741F88"/>
    <w:rsid w:val="00742D45"/>
    <w:rsid w:val="0074522A"/>
    <w:rsid w:val="007473DA"/>
    <w:rsid w:val="007510A0"/>
    <w:rsid w:val="00751D35"/>
    <w:rsid w:val="00752BCD"/>
    <w:rsid w:val="00752C6C"/>
    <w:rsid w:val="00753339"/>
    <w:rsid w:val="00761804"/>
    <w:rsid w:val="00763730"/>
    <w:rsid w:val="00763AA0"/>
    <w:rsid w:val="0076497F"/>
    <w:rsid w:val="00770013"/>
    <w:rsid w:val="00772D56"/>
    <w:rsid w:val="00772D89"/>
    <w:rsid w:val="0077383D"/>
    <w:rsid w:val="00774112"/>
    <w:rsid w:val="007756DC"/>
    <w:rsid w:val="00781137"/>
    <w:rsid w:val="007824A4"/>
    <w:rsid w:val="00783681"/>
    <w:rsid w:val="00785B63"/>
    <w:rsid w:val="00786042"/>
    <w:rsid w:val="00795318"/>
    <w:rsid w:val="007962AD"/>
    <w:rsid w:val="00796A56"/>
    <w:rsid w:val="007A0E0F"/>
    <w:rsid w:val="007A2D30"/>
    <w:rsid w:val="007A54B6"/>
    <w:rsid w:val="007A7F61"/>
    <w:rsid w:val="007B2064"/>
    <w:rsid w:val="007C123A"/>
    <w:rsid w:val="007C1A0F"/>
    <w:rsid w:val="007C2731"/>
    <w:rsid w:val="007D1622"/>
    <w:rsid w:val="007D2E52"/>
    <w:rsid w:val="007D3588"/>
    <w:rsid w:val="007D3C8E"/>
    <w:rsid w:val="007D7FF6"/>
    <w:rsid w:val="007E1595"/>
    <w:rsid w:val="007E18FF"/>
    <w:rsid w:val="007E26A8"/>
    <w:rsid w:val="007E2D90"/>
    <w:rsid w:val="007F00A2"/>
    <w:rsid w:val="007F114E"/>
    <w:rsid w:val="007F4D5C"/>
    <w:rsid w:val="00802152"/>
    <w:rsid w:val="00802C4C"/>
    <w:rsid w:val="00812311"/>
    <w:rsid w:val="00812997"/>
    <w:rsid w:val="00813E08"/>
    <w:rsid w:val="00814E66"/>
    <w:rsid w:val="008177DA"/>
    <w:rsid w:val="00817C86"/>
    <w:rsid w:val="00821BF2"/>
    <w:rsid w:val="00821CA1"/>
    <w:rsid w:val="00822BCC"/>
    <w:rsid w:val="00824F1C"/>
    <w:rsid w:val="0082546D"/>
    <w:rsid w:val="00825666"/>
    <w:rsid w:val="0083070D"/>
    <w:rsid w:val="00833B20"/>
    <w:rsid w:val="008358A1"/>
    <w:rsid w:val="00835E36"/>
    <w:rsid w:val="008414BA"/>
    <w:rsid w:val="008445A1"/>
    <w:rsid w:val="00845418"/>
    <w:rsid w:val="00845BAA"/>
    <w:rsid w:val="0085085F"/>
    <w:rsid w:val="00851BFE"/>
    <w:rsid w:val="00863348"/>
    <w:rsid w:val="00864ED8"/>
    <w:rsid w:val="00871EA2"/>
    <w:rsid w:val="00872B2C"/>
    <w:rsid w:val="008831FB"/>
    <w:rsid w:val="008835F5"/>
    <w:rsid w:val="00890402"/>
    <w:rsid w:val="00890EF6"/>
    <w:rsid w:val="008969BB"/>
    <w:rsid w:val="0089723F"/>
    <w:rsid w:val="00897CCF"/>
    <w:rsid w:val="008A0ABD"/>
    <w:rsid w:val="008A28C9"/>
    <w:rsid w:val="008A30D8"/>
    <w:rsid w:val="008A3F84"/>
    <w:rsid w:val="008A3FED"/>
    <w:rsid w:val="008C3072"/>
    <w:rsid w:val="008C392F"/>
    <w:rsid w:val="008C48AE"/>
    <w:rsid w:val="008D0151"/>
    <w:rsid w:val="008D4230"/>
    <w:rsid w:val="008D44CC"/>
    <w:rsid w:val="008D585C"/>
    <w:rsid w:val="008E450D"/>
    <w:rsid w:val="008E5269"/>
    <w:rsid w:val="008E5CF8"/>
    <w:rsid w:val="008E6123"/>
    <w:rsid w:val="008E7869"/>
    <w:rsid w:val="008F0BF4"/>
    <w:rsid w:val="008F1683"/>
    <w:rsid w:val="008F3BBC"/>
    <w:rsid w:val="008F5884"/>
    <w:rsid w:val="008F6902"/>
    <w:rsid w:val="008F6DBB"/>
    <w:rsid w:val="00901F0A"/>
    <w:rsid w:val="00902B77"/>
    <w:rsid w:val="00904EE8"/>
    <w:rsid w:val="00905720"/>
    <w:rsid w:val="00907ABE"/>
    <w:rsid w:val="00913190"/>
    <w:rsid w:val="00925287"/>
    <w:rsid w:val="00931554"/>
    <w:rsid w:val="00932E8D"/>
    <w:rsid w:val="00934D67"/>
    <w:rsid w:val="0093564B"/>
    <w:rsid w:val="00940750"/>
    <w:rsid w:val="00940AA4"/>
    <w:rsid w:val="00940F9A"/>
    <w:rsid w:val="00941F6F"/>
    <w:rsid w:val="00944CFA"/>
    <w:rsid w:val="00945316"/>
    <w:rsid w:val="009513C3"/>
    <w:rsid w:val="009520DF"/>
    <w:rsid w:val="00952AD7"/>
    <w:rsid w:val="00957B12"/>
    <w:rsid w:val="009603F1"/>
    <w:rsid w:val="00960597"/>
    <w:rsid w:val="009634F8"/>
    <w:rsid w:val="009665BA"/>
    <w:rsid w:val="009704BF"/>
    <w:rsid w:val="0097120C"/>
    <w:rsid w:val="00973030"/>
    <w:rsid w:val="00975A20"/>
    <w:rsid w:val="00976EFC"/>
    <w:rsid w:val="00981400"/>
    <w:rsid w:val="00982117"/>
    <w:rsid w:val="00985690"/>
    <w:rsid w:val="009911B3"/>
    <w:rsid w:val="00997D60"/>
    <w:rsid w:val="009A1CF8"/>
    <w:rsid w:val="009A2251"/>
    <w:rsid w:val="009A22ED"/>
    <w:rsid w:val="009A5AA5"/>
    <w:rsid w:val="009B06DE"/>
    <w:rsid w:val="009B0C9D"/>
    <w:rsid w:val="009B1DB8"/>
    <w:rsid w:val="009B2602"/>
    <w:rsid w:val="009B665E"/>
    <w:rsid w:val="009B68AF"/>
    <w:rsid w:val="009C0502"/>
    <w:rsid w:val="009C0DBA"/>
    <w:rsid w:val="009C2088"/>
    <w:rsid w:val="009D1CE1"/>
    <w:rsid w:val="009D3615"/>
    <w:rsid w:val="009D4B3F"/>
    <w:rsid w:val="009D7C7B"/>
    <w:rsid w:val="009E078C"/>
    <w:rsid w:val="009E25D5"/>
    <w:rsid w:val="009E2ACA"/>
    <w:rsid w:val="009E56EE"/>
    <w:rsid w:val="009F0594"/>
    <w:rsid w:val="009F0CAD"/>
    <w:rsid w:val="009F7F7B"/>
    <w:rsid w:val="00A01AA6"/>
    <w:rsid w:val="00A10E8A"/>
    <w:rsid w:val="00A12476"/>
    <w:rsid w:val="00A2018D"/>
    <w:rsid w:val="00A22919"/>
    <w:rsid w:val="00A27FED"/>
    <w:rsid w:val="00A32E84"/>
    <w:rsid w:val="00A3367E"/>
    <w:rsid w:val="00A34B8C"/>
    <w:rsid w:val="00A35680"/>
    <w:rsid w:val="00A40FB7"/>
    <w:rsid w:val="00A4356A"/>
    <w:rsid w:val="00A438F5"/>
    <w:rsid w:val="00A44589"/>
    <w:rsid w:val="00A462F8"/>
    <w:rsid w:val="00A469CF"/>
    <w:rsid w:val="00A50433"/>
    <w:rsid w:val="00A51DA5"/>
    <w:rsid w:val="00A52692"/>
    <w:rsid w:val="00A5516E"/>
    <w:rsid w:val="00A56156"/>
    <w:rsid w:val="00A57A3F"/>
    <w:rsid w:val="00A66FC0"/>
    <w:rsid w:val="00A70405"/>
    <w:rsid w:val="00A71A1E"/>
    <w:rsid w:val="00A7390E"/>
    <w:rsid w:val="00A7780A"/>
    <w:rsid w:val="00A77E6C"/>
    <w:rsid w:val="00A861D0"/>
    <w:rsid w:val="00A86ADE"/>
    <w:rsid w:val="00A9195E"/>
    <w:rsid w:val="00A9208A"/>
    <w:rsid w:val="00AA1866"/>
    <w:rsid w:val="00AA2D43"/>
    <w:rsid w:val="00AA4A13"/>
    <w:rsid w:val="00AA7CEB"/>
    <w:rsid w:val="00AB20F6"/>
    <w:rsid w:val="00AB409F"/>
    <w:rsid w:val="00AB4195"/>
    <w:rsid w:val="00AB42E1"/>
    <w:rsid w:val="00AB55C4"/>
    <w:rsid w:val="00AB5D64"/>
    <w:rsid w:val="00AC5330"/>
    <w:rsid w:val="00AC5773"/>
    <w:rsid w:val="00AC73E0"/>
    <w:rsid w:val="00AD1607"/>
    <w:rsid w:val="00AD3ADF"/>
    <w:rsid w:val="00AD4601"/>
    <w:rsid w:val="00AD784F"/>
    <w:rsid w:val="00AE1704"/>
    <w:rsid w:val="00AE1FFB"/>
    <w:rsid w:val="00AE2300"/>
    <w:rsid w:val="00AE57A6"/>
    <w:rsid w:val="00AF1A22"/>
    <w:rsid w:val="00AF3659"/>
    <w:rsid w:val="00AF62AE"/>
    <w:rsid w:val="00AF6F8C"/>
    <w:rsid w:val="00B01875"/>
    <w:rsid w:val="00B03B19"/>
    <w:rsid w:val="00B0745B"/>
    <w:rsid w:val="00B07D0B"/>
    <w:rsid w:val="00B106FF"/>
    <w:rsid w:val="00B10AFF"/>
    <w:rsid w:val="00B113DA"/>
    <w:rsid w:val="00B152FC"/>
    <w:rsid w:val="00B15607"/>
    <w:rsid w:val="00B15BB0"/>
    <w:rsid w:val="00B23170"/>
    <w:rsid w:val="00B23BF4"/>
    <w:rsid w:val="00B33464"/>
    <w:rsid w:val="00B34516"/>
    <w:rsid w:val="00B34DD5"/>
    <w:rsid w:val="00B35253"/>
    <w:rsid w:val="00B4282C"/>
    <w:rsid w:val="00B454F4"/>
    <w:rsid w:val="00B50B95"/>
    <w:rsid w:val="00B55721"/>
    <w:rsid w:val="00B5587E"/>
    <w:rsid w:val="00B56E31"/>
    <w:rsid w:val="00B57F51"/>
    <w:rsid w:val="00B61C77"/>
    <w:rsid w:val="00B61FCB"/>
    <w:rsid w:val="00B64022"/>
    <w:rsid w:val="00B642A6"/>
    <w:rsid w:val="00B70E8A"/>
    <w:rsid w:val="00B73DF3"/>
    <w:rsid w:val="00B75556"/>
    <w:rsid w:val="00B7749D"/>
    <w:rsid w:val="00B8118F"/>
    <w:rsid w:val="00B84076"/>
    <w:rsid w:val="00B86133"/>
    <w:rsid w:val="00B92C92"/>
    <w:rsid w:val="00B930CC"/>
    <w:rsid w:val="00B965F8"/>
    <w:rsid w:val="00B96EA6"/>
    <w:rsid w:val="00B97EE4"/>
    <w:rsid w:val="00BA1FB6"/>
    <w:rsid w:val="00BA313F"/>
    <w:rsid w:val="00BA574C"/>
    <w:rsid w:val="00BA672C"/>
    <w:rsid w:val="00BA7F12"/>
    <w:rsid w:val="00BB1E27"/>
    <w:rsid w:val="00BB2049"/>
    <w:rsid w:val="00BB393D"/>
    <w:rsid w:val="00BB4BA8"/>
    <w:rsid w:val="00BB6855"/>
    <w:rsid w:val="00BC1713"/>
    <w:rsid w:val="00BC5EDF"/>
    <w:rsid w:val="00BD2672"/>
    <w:rsid w:val="00BF0DD9"/>
    <w:rsid w:val="00BF3787"/>
    <w:rsid w:val="00BF3B5D"/>
    <w:rsid w:val="00BF5210"/>
    <w:rsid w:val="00BF56B4"/>
    <w:rsid w:val="00BF5DF7"/>
    <w:rsid w:val="00BF615D"/>
    <w:rsid w:val="00C00414"/>
    <w:rsid w:val="00C035CC"/>
    <w:rsid w:val="00C10DCB"/>
    <w:rsid w:val="00C14D45"/>
    <w:rsid w:val="00C16906"/>
    <w:rsid w:val="00C2055A"/>
    <w:rsid w:val="00C21712"/>
    <w:rsid w:val="00C21A29"/>
    <w:rsid w:val="00C22893"/>
    <w:rsid w:val="00C255ED"/>
    <w:rsid w:val="00C260AB"/>
    <w:rsid w:val="00C2783E"/>
    <w:rsid w:val="00C27877"/>
    <w:rsid w:val="00C314A3"/>
    <w:rsid w:val="00C322B6"/>
    <w:rsid w:val="00C34DF7"/>
    <w:rsid w:val="00C361C9"/>
    <w:rsid w:val="00C40CAE"/>
    <w:rsid w:val="00C42207"/>
    <w:rsid w:val="00C425B1"/>
    <w:rsid w:val="00C45718"/>
    <w:rsid w:val="00C50DEA"/>
    <w:rsid w:val="00C526EF"/>
    <w:rsid w:val="00C53D25"/>
    <w:rsid w:val="00C55B8F"/>
    <w:rsid w:val="00C61EF1"/>
    <w:rsid w:val="00C65C6F"/>
    <w:rsid w:val="00C66E65"/>
    <w:rsid w:val="00C670D4"/>
    <w:rsid w:val="00C70336"/>
    <w:rsid w:val="00C81F9C"/>
    <w:rsid w:val="00C9173A"/>
    <w:rsid w:val="00C91885"/>
    <w:rsid w:val="00C9199A"/>
    <w:rsid w:val="00C944DA"/>
    <w:rsid w:val="00C95513"/>
    <w:rsid w:val="00C9668E"/>
    <w:rsid w:val="00C9722C"/>
    <w:rsid w:val="00CA1765"/>
    <w:rsid w:val="00CA3635"/>
    <w:rsid w:val="00CA61FA"/>
    <w:rsid w:val="00CA79D1"/>
    <w:rsid w:val="00CB1064"/>
    <w:rsid w:val="00CB34DC"/>
    <w:rsid w:val="00CB3B45"/>
    <w:rsid w:val="00CB6D6F"/>
    <w:rsid w:val="00CC59CE"/>
    <w:rsid w:val="00CC5B9C"/>
    <w:rsid w:val="00CD20A3"/>
    <w:rsid w:val="00CD61A8"/>
    <w:rsid w:val="00CD7CA0"/>
    <w:rsid w:val="00CE0569"/>
    <w:rsid w:val="00CE49E0"/>
    <w:rsid w:val="00CF333C"/>
    <w:rsid w:val="00CF66E9"/>
    <w:rsid w:val="00D00D94"/>
    <w:rsid w:val="00D04688"/>
    <w:rsid w:val="00D04769"/>
    <w:rsid w:val="00D055A7"/>
    <w:rsid w:val="00D079F7"/>
    <w:rsid w:val="00D1059A"/>
    <w:rsid w:val="00D11D93"/>
    <w:rsid w:val="00D1210C"/>
    <w:rsid w:val="00D12142"/>
    <w:rsid w:val="00D125D8"/>
    <w:rsid w:val="00D14880"/>
    <w:rsid w:val="00D16018"/>
    <w:rsid w:val="00D16E8E"/>
    <w:rsid w:val="00D24721"/>
    <w:rsid w:val="00D25035"/>
    <w:rsid w:val="00D252F2"/>
    <w:rsid w:val="00D269E5"/>
    <w:rsid w:val="00D27387"/>
    <w:rsid w:val="00D30327"/>
    <w:rsid w:val="00D322EC"/>
    <w:rsid w:val="00D323BD"/>
    <w:rsid w:val="00D33D6E"/>
    <w:rsid w:val="00D34544"/>
    <w:rsid w:val="00D35B6C"/>
    <w:rsid w:val="00D372BD"/>
    <w:rsid w:val="00D40BA3"/>
    <w:rsid w:val="00D43A45"/>
    <w:rsid w:val="00D4527F"/>
    <w:rsid w:val="00D45352"/>
    <w:rsid w:val="00D50987"/>
    <w:rsid w:val="00D551D6"/>
    <w:rsid w:val="00D57BE1"/>
    <w:rsid w:val="00D600FC"/>
    <w:rsid w:val="00D65F41"/>
    <w:rsid w:val="00D71223"/>
    <w:rsid w:val="00D71613"/>
    <w:rsid w:val="00D7401C"/>
    <w:rsid w:val="00D74842"/>
    <w:rsid w:val="00D7711B"/>
    <w:rsid w:val="00D779D7"/>
    <w:rsid w:val="00D81179"/>
    <w:rsid w:val="00D8187C"/>
    <w:rsid w:val="00D85E4A"/>
    <w:rsid w:val="00D863B8"/>
    <w:rsid w:val="00D872A9"/>
    <w:rsid w:val="00DA04BF"/>
    <w:rsid w:val="00DA11EC"/>
    <w:rsid w:val="00DA3823"/>
    <w:rsid w:val="00DA39EB"/>
    <w:rsid w:val="00DA41FC"/>
    <w:rsid w:val="00DA6924"/>
    <w:rsid w:val="00DA7A33"/>
    <w:rsid w:val="00DB1796"/>
    <w:rsid w:val="00DB20A1"/>
    <w:rsid w:val="00DB53F6"/>
    <w:rsid w:val="00DC0598"/>
    <w:rsid w:val="00DC2235"/>
    <w:rsid w:val="00DC3ED1"/>
    <w:rsid w:val="00DC5E5C"/>
    <w:rsid w:val="00DC6278"/>
    <w:rsid w:val="00DC717A"/>
    <w:rsid w:val="00DD07BC"/>
    <w:rsid w:val="00DD1233"/>
    <w:rsid w:val="00DD7450"/>
    <w:rsid w:val="00DE297A"/>
    <w:rsid w:val="00DE2A49"/>
    <w:rsid w:val="00DF3865"/>
    <w:rsid w:val="00DF7EE4"/>
    <w:rsid w:val="00E00838"/>
    <w:rsid w:val="00E00E7C"/>
    <w:rsid w:val="00E03C8F"/>
    <w:rsid w:val="00E06803"/>
    <w:rsid w:val="00E06CF8"/>
    <w:rsid w:val="00E10108"/>
    <w:rsid w:val="00E10440"/>
    <w:rsid w:val="00E12E9E"/>
    <w:rsid w:val="00E14A70"/>
    <w:rsid w:val="00E20E47"/>
    <w:rsid w:val="00E22C96"/>
    <w:rsid w:val="00E2558B"/>
    <w:rsid w:val="00E27464"/>
    <w:rsid w:val="00E302E1"/>
    <w:rsid w:val="00E311CC"/>
    <w:rsid w:val="00E31E46"/>
    <w:rsid w:val="00E34842"/>
    <w:rsid w:val="00E34FFA"/>
    <w:rsid w:val="00E3691D"/>
    <w:rsid w:val="00E3775E"/>
    <w:rsid w:val="00E40215"/>
    <w:rsid w:val="00E4028A"/>
    <w:rsid w:val="00E423B6"/>
    <w:rsid w:val="00E5077A"/>
    <w:rsid w:val="00E50BEE"/>
    <w:rsid w:val="00E530DC"/>
    <w:rsid w:val="00E55934"/>
    <w:rsid w:val="00E57480"/>
    <w:rsid w:val="00E650A3"/>
    <w:rsid w:val="00E65391"/>
    <w:rsid w:val="00E70138"/>
    <w:rsid w:val="00E70664"/>
    <w:rsid w:val="00E70BAD"/>
    <w:rsid w:val="00E735BF"/>
    <w:rsid w:val="00E746A4"/>
    <w:rsid w:val="00E74A8C"/>
    <w:rsid w:val="00E77013"/>
    <w:rsid w:val="00E777A0"/>
    <w:rsid w:val="00E77A06"/>
    <w:rsid w:val="00E80479"/>
    <w:rsid w:val="00E8213B"/>
    <w:rsid w:val="00E836BE"/>
    <w:rsid w:val="00E862B8"/>
    <w:rsid w:val="00E87F5C"/>
    <w:rsid w:val="00E902E3"/>
    <w:rsid w:val="00E9440C"/>
    <w:rsid w:val="00E97086"/>
    <w:rsid w:val="00EA3D0C"/>
    <w:rsid w:val="00EA767E"/>
    <w:rsid w:val="00EB2106"/>
    <w:rsid w:val="00EB38FC"/>
    <w:rsid w:val="00EB4085"/>
    <w:rsid w:val="00EC00FD"/>
    <w:rsid w:val="00EC39B6"/>
    <w:rsid w:val="00ED1930"/>
    <w:rsid w:val="00ED31B5"/>
    <w:rsid w:val="00ED5786"/>
    <w:rsid w:val="00ED6EF2"/>
    <w:rsid w:val="00EE07CA"/>
    <w:rsid w:val="00EE35CE"/>
    <w:rsid w:val="00EE54A2"/>
    <w:rsid w:val="00EF582F"/>
    <w:rsid w:val="00EF6613"/>
    <w:rsid w:val="00F009A4"/>
    <w:rsid w:val="00F03F09"/>
    <w:rsid w:val="00F10931"/>
    <w:rsid w:val="00F150CB"/>
    <w:rsid w:val="00F31EAC"/>
    <w:rsid w:val="00F33007"/>
    <w:rsid w:val="00F33C82"/>
    <w:rsid w:val="00F3466D"/>
    <w:rsid w:val="00F376CD"/>
    <w:rsid w:val="00F37D2F"/>
    <w:rsid w:val="00F44009"/>
    <w:rsid w:val="00F57B0E"/>
    <w:rsid w:val="00F607A6"/>
    <w:rsid w:val="00F6166C"/>
    <w:rsid w:val="00F64C63"/>
    <w:rsid w:val="00F662E5"/>
    <w:rsid w:val="00F6733A"/>
    <w:rsid w:val="00F71F69"/>
    <w:rsid w:val="00F7508C"/>
    <w:rsid w:val="00F75C82"/>
    <w:rsid w:val="00F8521F"/>
    <w:rsid w:val="00F8647D"/>
    <w:rsid w:val="00F87AE2"/>
    <w:rsid w:val="00F91723"/>
    <w:rsid w:val="00F91E81"/>
    <w:rsid w:val="00F9241B"/>
    <w:rsid w:val="00F9615A"/>
    <w:rsid w:val="00F96AC5"/>
    <w:rsid w:val="00FA28B0"/>
    <w:rsid w:val="00FA469B"/>
    <w:rsid w:val="00FA613D"/>
    <w:rsid w:val="00FA70D3"/>
    <w:rsid w:val="00FA7B68"/>
    <w:rsid w:val="00FB0A82"/>
    <w:rsid w:val="00FB1E44"/>
    <w:rsid w:val="00FB5493"/>
    <w:rsid w:val="00FB574E"/>
    <w:rsid w:val="00FB5AE0"/>
    <w:rsid w:val="00FC012F"/>
    <w:rsid w:val="00FC6695"/>
    <w:rsid w:val="00FC78A1"/>
    <w:rsid w:val="00FD23C8"/>
    <w:rsid w:val="00FD3966"/>
    <w:rsid w:val="00FD7DF0"/>
    <w:rsid w:val="00FE0453"/>
    <w:rsid w:val="00FE0FD0"/>
    <w:rsid w:val="00FE5684"/>
    <w:rsid w:val="00FF05F4"/>
    <w:rsid w:val="00FF060D"/>
    <w:rsid w:val="00FF555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C73F3"/>
  <w15:chartTrackingRefBased/>
  <w15:docId w15:val="{1E3A4725-6632-4E3D-BEE8-AEE9692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6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307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070D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rsid w:val="00D71613"/>
    <w:rPr>
      <w:color w:val="0000FF"/>
      <w:u w:val="single"/>
    </w:rPr>
  </w:style>
  <w:style w:type="character" w:customStyle="1" w:styleId="BesuchterHyperlink1">
    <w:name w:val="BesuchterHyperlink1"/>
    <w:rsid w:val="00D71613"/>
    <w:rPr>
      <w:color w:val="800080"/>
      <w:u w:val="single"/>
    </w:rPr>
  </w:style>
  <w:style w:type="paragraph" w:styleId="KeinLeerraum">
    <w:name w:val="No Spacing"/>
    <w:uiPriority w:val="1"/>
    <w:qFormat/>
    <w:rsid w:val="00CF66E9"/>
    <w:rPr>
      <w:rFonts w:ascii="Arial" w:eastAsia="Calibri" w:hAnsi="Arial"/>
      <w:sz w:val="24"/>
      <w:szCs w:val="22"/>
      <w:lang w:val="de-AT" w:eastAsia="en-US"/>
    </w:rPr>
  </w:style>
  <w:style w:type="character" w:customStyle="1" w:styleId="FuzeileZchn">
    <w:name w:val="Fußzeile Zchn"/>
    <w:link w:val="Fuzeile"/>
    <w:rsid w:val="00B965F8"/>
  </w:style>
  <w:style w:type="character" w:customStyle="1" w:styleId="tlid-translation">
    <w:name w:val="tlid-translation"/>
    <w:rsid w:val="009E56EE"/>
  </w:style>
  <w:style w:type="paragraph" w:styleId="Listenabsatz">
    <w:name w:val="List Paragraph"/>
    <w:basedOn w:val="Standard"/>
    <w:uiPriority w:val="34"/>
    <w:qFormat/>
    <w:rsid w:val="00AB5D6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60A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4527F"/>
    <w:pPr>
      <w:spacing w:before="100" w:beforeAutospacing="1" w:after="100" w:afterAutospacing="1"/>
    </w:pPr>
    <w:rPr>
      <w:rFonts w:eastAsiaTheme="minorHAnsi" w:cs="Calibri"/>
      <w:szCs w:val="22"/>
      <w:lang w:val="de-AT" w:eastAsia="de-AT"/>
    </w:rPr>
  </w:style>
  <w:style w:type="paragraph" w:customStyle="1" w:styleId="Default">
    <w:name w:val="Default"/>
    <w:rsid w:val="002C4D4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de-AT" w:eastAsia="en-US"/>
    </w:rPr>
  </w:style>
  <w:style w:type="paragraph" w:styleId="berarbeitung">
    <w:name w:val="Revision"/>
    <w:hidden/>
    <w:uiPriority w:val="99"/>
    <w:semiHidden/>
    <w:rsid w:val="004806B5"/>
  </w:style>
  <w:style w:type="character" w:styleId="BesuchterLink">
    <w:name w:val="FollowedHyperlink"/>
    <w:basedOn w:val="Absatz-Standardschriftart"/>
    <w:rsid w:val="00BF378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AC57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C57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C5773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57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577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eventsaustria.at/" TargetMode="External"/><Relationship Id="rId13" Type="http://schemas.openxmlformats.org/officeDocument/2006/relationships/hyperlink" Target="https://www.nachhaltiger-sport.at/selbst-tes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thek.greenevents.at/upload/file/green_events_austria_broschuere_2021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enevents-tirol.at/media/filer_public/11/e5/11e5be99-d9df-4077-88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fothek.greenevents.at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achhaltiggewinnen.at/info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cherung%20Heinz%20laufend\a%20Heinz%20Temp\OEBGV\Formulare\Formulare%20ab%202016\&#214;BGV%20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9302-19D6-4C5F-BF52-3051DDA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ÖBGV Brief.dotx</Template>
  <TotalTime>0</TotalTime>
  <Pages>4</Pages>
  <Words>1090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vds-04</vt:lpstr>
    </vt:vector>
  </TitlesOfParts>
  <Company>MyCompany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vds-04</dc:title>
  <dc:subject/>
  <dc:creator>Heinz</dc:creator>
  <cp:keywords/>
  <cp:lastModifiedBy>Walter Harris</cp:lastModifiedBy>
  <cp:revision>3</cp:revision>
  <cp:lastPrinted>2021-10-09T18:25:00Z</cp:lastPrinted>
  <dcterms:created xsi:type="dcterms:W3CDTF">2025-01-27T13:12:00Z</dcterms:created>
  <dcterms:modified xsi:type="dcterms:W3CDTF">2025-01-30T22:40:00Z</dcterms:modified>
</cp:coreProperties>
</file>